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04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720"/>
        <w:gridCol w:w="3957"/>
        <w:gridCol w:w="450"/>
        <w:gridCol w:w="78"/>
        <w:gridCol w:w="372"/>
        <w:gridCol w:w="2058"/>
        <w:gridCol w:w="1440"/>
        <w:gridCol w:w="15"/>
        <w:gridCol w:w="450"/>
        <w:gridCol w:w="450"/>
        <w:gridCol w:w="450"/>
      </w:tblGrid>
      <w:tr w:rsidR="00915A1C" w:rsidRPr="006B1675" w14:paraId="221BC2DA" w14:textId="77777777" w:rsidTr="006720AA">
        <w:trPr>
          <w:trHeight w:hRule="exact" w:val="576"/>
          <w:tblHeader/>
          <w:jc w:val="center"/>
        </w:trPr>
        <w:tc>
          <w:tcPr>
            <w:tcW w:w="5205" w:type="dxa"/>
            <w:gridSpan w:val="4"/>
            <w:tcBorders>
              <w:top w:val="single" w:sz="12" w:space="0" w:color="auto"/>
              <w:bottom w:val="nil"/>
            </w:tcBorders>
            <w:shd w:val="clear" w:color="auto" w:fill="auto"/>
            <w:noWrap/>
          </w:tcPr>
          <w:p w14:paraId="37F66249" w14:textId="77777777" w:rsidR="00915A1C" w:rsidRPr="006B1675" w:rsidRDefault="00915A1C" w:rsidP="006720AA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Building </w:t>
            </w:r>
            <w:r w:rsidRPr="006B1675">
              <w:rPr>
                <w:rFonts w:cs="Arial"/>
                <w:b/>
                <w:sz w:val="16"/>
                <w:szCs w:val="16"/>
              </w:rPr>
              <w:t>name:</w:t>
            </w:r>
          </w:p>
        </w:tc>
        <w:tc>
          <w:tcPr>
            <w:tcW w:w="3870" w:type="dxa"/>
            <w:gridSpan w:val="3"/>
            <w:vMerge w:val="restart"/>
            <w:tcBorders>
              <w:top w:val="single" w:sz="12" w:space="0" w:color="auto"/>
            </w:tcBorders>
          </w:tcPr>
          <w:p w14:paraId="02254FFB" w14:textId="77777777" w:rsidR="00915A1C" w:rsidRPr="006B1675" w:rsidRDefault="00915A1C" w:rsidP="006720AA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6"/>
                <w:szCs w:val="16"/>
              </w:rPr>
            </w:pPr>
            <w:r w:rsidRPr="006B1675">
              <w:rPr>
                <w:rFonts w:cs="Arial"/>
                <w:b/>
                <w:sz w:val="16"/>
                <w:szCs w:val="16"/>
              </w:rPr>
              <w:t>Reference No.</w:t>
            </w:r>
          </w:p>
        </w:tc>
        <w:tc>
          <w:tcPr>
            <w:tcW w:w="1365" w:type="dxa"/>
            <w:gridSpan w:val="4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6C7A1245" w14:textId="77777777" w:rsidR="00915A1C" w:rsidRPr="006B1675" w:rsidRDefault="00915A1C" w:rsidP="006720AA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6"/>
                <w:szCs w:val="16"/>
              </w:rPr>
            </w:pPr>
            <w:r w:rsidRPr="006B1675">
              <w:rPr>
                <w:rFonts w:cs="Arial"/>
                <w:b/>
                <w:sz w:val="16"/>
                <w:szCs w:val="16"/>
              </w:rPr>
              <w:t>REV-000</w:t>
            </w:r>
          </w:p>
        </w:tc>
      </w:tr>
      <w:tr w:rsidR="00915A1C" w:rsidRPr="006B1675" w14:paraId="65489977" w14:textId="77777777" w:rsidTr="006720AA">
        <w:trPr>
          <w:trHeight w:val="20"/>
          <w:tblHeader/>
          <w:jc w:val="center"/>
        </w:trPr>
        <w:tc>
          <w:tcPr>
            <w:tcW w:w="5205" w:type="dxa"/>
            <w:gridSpan w:val="4"/>
            <w:tcBorders>
              <w:top w:val="nil"/>
            </w:tcBorders>
            <w:shd w:val="clear" w:color="auto" w:fill="auto"/>
            <w:noWrap/>
            <w:vAlign w:val="center"/>
          </w:tcPr>
          <w:p w14:paraId="1E0EF140" w14:textId="77777777" w:rsidR="00915A1C" w:rsidRPr="006B1675" w:rsidRDefault="00915A1C" w:rsidP="006720AA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870" w:type="dxa"/>
            <w:gridSpan w:val="3"/>
            <w:vMerge/>
          </w:tcPr>
          <w:p w14:paraId="3E49E5BD" w14:textId="77777777" w:rsidR="00915A1C" w:rsidRPr="006B1675" w:rsidRDefault="00915A1C" w:rsidP="006720AA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33FF540F" w14:textId="77777777" w:rsidR="00915A1C" w:rsidRPr="006B1675" w:rsidRDefault="00915A1C" w:rsidP="006720AA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915A1C" w:rsidRPr="006B1675" w14:paraId="3A063CAC" w14:textId="77777777" w:rsidTr="006720AA">
        <w:trPr>
          <w:trHeight w:val="312"/>
          <w:tblHeader/>
          <w:jc w:val="center"/>
        </w:trPr>
        <w:tc>
          <w:tcPr>
            <w:tcW w:w="720" w:type="dxa"/>
            <w:vMerge w:val="restart"/>
            <w:shd w:val="clear" w:color="auto" w:fill="C6D9F1" w:themeFill="text2" w:themeFillTint="33"/>
            <w:vAlign w:val="center"/>
          </w:tcPr>
          <w:p w14:paraId="2D345827" w14:textId="77777777" w:rsidR="00915A1C" w:rsidRPr="006B1675" w:rsidRDefault="00915A1C" w:rsidP="006720AA">
            <w:pPr>
              <w:jc w:val="center"/>
              <w:rPr>
                <w:b/>
              </w:rPr>
            </w:pPr>
            <w:r w:rsidRPr="006B1675">
              <w:rPr>
                <w:b/>
              </w:rPr>
              <w:t>No.</w:t>
            </w:r>
          </w:p>
        </w:tc>
        <w:tc>
          <w:tcPr>
            <w:tcW w:w="4485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4C26958D" w14:textId="77777777" w:rsidR="00915A1C" w:rsidRPr="006B1675" w:rsidRDefault="00915A1C" w:rsidP="006720AA">
            <w:pPr>
              <w:jc w:val="center"/>
              <w:rPr>
                <w:b/>
                <w:color w:val="000000"/>
              </w:rPr>
            </w:pPr>
            <w:r w:rsidRPr="006B1675">
              <w:rPr>
                <w:b/>
              </w:rPr>
              <w:t>Inspection Item</w:t>
            </w:r>
          </w:p>
        </w:tc>
        <w:tc>
          <w:tcPr>
            <w:tcW w:w="2430" w:type="dxa"/>
            <w:gridSpan w:val="2"/>
            <w:vMerge w:val="restart"/>
            <w:shd w:val="clear" w:color="auto" w:fill="C6D9F1" w:themeFill="text2" w:themeFillTint="33"/>
            <w:vAlign w:val="center"/>
          </w:tcPr>
          <w:p w14:paraId="7F4423B3" w14:textId="77777777" w:rsidR="00915A1C" w:rsidRPr="006B1675" w:rsidRDefault="00915A1C" w:rsidP="006720AA">
            <w:pPr>
              <w:jc w:val="center"/>
              <w:rPr>
                <w:b/>
              </w:rPr>
            </w:pPr>
            <w:r w:rsidRPr="006B1675">
              <w:rPr>
                <w:b/>
              </w:rPr>
              <w:t>Task</w:t>
            </w:r>
          </w:p>
        </w:tc>
        <w:tc>
          <w:tcPr>
            <w:tcW w:w="1455" w:type="dxa"/>
            <w:gridSpan w:val="2"/>
            <w:vMerge w:val="restart"/>
            <w:shd w:val="clear" w:color="auto" w:fill="C6D9F1" w:themeFill="text2" w:themeFillTint="33"/>
            <w:vAlign w:val="center"/>
          </w:tcPr>
          <w:p w14:paraId="741A964A" w14:textId="77777777" w:rsidR="00915A1C" w:rsidRPr="006B1675" w:rsidRDefault="00915A1C" w:rsidP="006720AA">
            <w:pPr>
              <w:jc w:val="center"/>
              <w:rPr>
                <w:b/>
              </w:rPr>
            </w:pPr>
            <w:r w:rsidRPr="006B1675">
              <w:rPr>
                <w:b/>
              </w:rPr>
              <w:t>Frequency</w:t>
            </w:r>
          </w:p>
        </w:tc>
        <w:tc>
          <w:tcPr>
            <w:tcW w:w="1350" w:type="dxa"/>
            <w:gridSpan w:val="3"/>
            <w:shd w:val="clear" w:color="auto" w:fill="C6D9F1" w:themeFill="text2" w:themeFillTint="33"/>
            <w:vAlign w:val="center"/>
          </w:tcPr>
          <w:p w14:paraId="3B049649" w14:textId="77777777" w:rsidR="00915A1C" w:rsidRPr="006B1675" w:rsidRDefault="00915A1C" w:rsidP="006720AA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6B1675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915A1C" w:rsidRPr="006B1675" w14:paraId="2C6BDDD3" w14:textId="77777777" w:rsidTr="006720AA">
        <w:trPr>
          <w:trHeight w:val="204"/>
          <w:tblHeader/>
          <w:jc w:val="center"/>
        </w:trPr>
        <w:tc>
          <w:tcPr>
            <w:tcW w:w="720" w:type="dxa"/>
            <w:vMerge/>
            <w:shd w:val="clear" w:color="auto" w:fill="C6D9F1" w:themeFill="text2" w:themeFillTint="33"/>
            <w:vAlign w:val="center"/>
            <w:hideMark/>
          </w:tcPr>
          <w:p w14:paraId="1C525745" w14:textId="77777777" w:rsidR="00915A1C" w:rsidRPr="006B1675" w:rsidRDefault="00915A1C" w:rsidP="006720AA">
            <w:pPr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485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1DEAC22B" w14:textId="77777777" w:rsidR="00915A1C" w:rsidRPr="006B1675" w:rsidRDefault="00915A1C" w:rsidP="006720AA">
            <w:pPr>
              <w:rPr>
                <w:rFonts w:cs="Arial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vMerge/>
            <w:shd w:val="clear" w:color="auto" w:fill="C6D9F1" w:themeFill="text2" w:themeFillTint="33"/>
          </w:tcPr>
          <w:p w14:paraId="5227A5C4" w14:textId="77777777" w:rsidR="00915A1C" w:rsidRPr="006B1675" w:rsidRDefault="00915A1C" w:rsidP="006720AA">
            <w:pPr>
              <w:ind w:left="-102" w:right="-73"/>
              <w:jc w:val="center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1455" w:type="dxa"/>
            <w:gridSpan w:val="2"/>
            <w:vMerge/>
            <w:shd w:val="clear" w:color="auto" w:fill="C6D9F1" w:themeFill="text2" w:themeFillTint="33"/>
          </w:tcPr>
          <w:p w14:paraId="560F283E" w14:textId="77777777" w:rsidR="00915A1C" w:rsidRPr="006B1675" w:rsidRDefault="00915A1C" w:rsidP="006720AA">
            <w:pPr>
              <w:ind w:left="-102" w:right="-73"/>
              <w:jc w:val="center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450" w:type="dxa"/>
            <w:shd w:val="clear" w:color="auto" w:fill="C6D9F1" w:themeFill="text2" w:themeFillTint="33"/>
            <w:vAlign w:val="center"/>
          </w:tcPr>
          <w:p w14:paraId="1E87BCC6" w14:textId="77777777" w:rsidR="00915A1C" w:rsidRPr="006B1675" w:rsidRDefault="00915A1C" w:rsidP="006720AA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B1675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450" w:type="dxa"/>
            <w:shd w:val="clear" w:color="auto" w:fill="C6D9F1" w:themeFill="text2" w:themeFillTint="33"/>
            <w:vAlign w:val="center"/>
          </w:tcPr>
          <w:p w14:paraId="5861C122" w14:textId="77777777" w:rsidR="00915A1C" w:rsidRPr="006B1675" w:rsidRDefault="00915A1C" w:rsidP="006720AA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B1675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450" w:type="dxa"/>
            <w:shd w:val="clear" w:color="auto" w:fill="C6D9F1" w:themeFill="text2" w:themeFillTint="33"/>
            <w:vAlign w:val="center"/>
          </w:tcPr>
          <w:p w14:paraId="393B20F3" w14:textId="77777777" w:rsidR="00915A1C" w:rsidRPr="006B1675" w:rsidRDefault="00915A1C" w:rsidP="006720AA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B1675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915A1C" w:rsidRPr="006B1675" w14:paraId="347BA234" w14:textId="77777777" w:rsidTr="006720AA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4129AF6F" w14:textId="77777777" w:rsidR="00915A1C" w:rsidRPr="006B1675" w:rsidRDefault="00915A1C" w:rsidP="006720AA">
            <w:pPr>
              <w:spacing w:before="180" w:after="180"/>
              <w:jc w:val="left"/>
              <w:rPr>
                <w:b/>
                <w:bCs/>
                <w:sz w:val="22"/>
                <w:szCs w:val="22"/>
              </w:rPr>
            </w:pPr>
            <w:r w:rsidRPr="006B1675">
              <w:rPr>
                <w:b/>
                <w:bCs/>
                <w:sz w:val="22"/>
                <w:szCs w:val="22"/>
              </w:rPr>
              <w:t>1.0</w:t>
            </w:r>
          </w:p>
        </w:tc>
        <w:tc>
          <w:tcPr>
            <w:tcW w:w="8370" w:type="dxa"/>
            <w:gridSpan w:val="7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73C0F9C" w14:textId="77777777" w:rsidR="00915A1C" w:rsidRPr="006B1675" w:rsidRDefault="00915A1C" w:rsidP="006720AA">
            <w:pPr>
              <w:spacing w:before="180" w:after="180"/>
              <w:jc w:val="left"/>
              <w:rPr>
                <w:b/>
                <w:bCs/>
                <w:sz w:val="22"/>
                <w:szCs w:val="22"/>
              </w:rPr>
            </w:pPr>
            <w:r w:rsidRPr="006B1675">
              <w:rPr>
                <w:b/>
                <w:bCs/>
                <w:sz w:val="22"/>
                <w:szCs w:val="22"/>
              </w:rPr>
              <w:t>Roof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-147112122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562FCF27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62033451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032AF233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39184451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219A38A4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2D2C1906" w14:textId="77777777" w:rsidTr="006720AA">
        <w:trPr>
          <w:trHeight w:val="288"/>
          <w:jc w:val="center"/>
        </w:trPr>
        <w:tc>
          <w:tcPr>
            <w:tcW w:w="720" w:type="dxa"/>
            <w:vMerge w:val="restart"/>
            <w:shd w:val="clear" w:color="auto" w:fill="auto"/>
            <w:noWrap/>
            <w:vAlign w:val="center"/>
          </w:tcPr>
          <w:p w14:paraId="060A7F55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1.1</w:t>
            </w:r>
          </w:p>
        </w:tc>
        <w:tc>
          <w:tcPr>
            <w:tcW w:w="4485" w:type="dxa"/>
            <w:gridSpan w:val="3"/>
            <w:vMerge w:val="restart"/>
            <w:shd w:val="clear" w:color="auto" w:fill="auto"/>
            <w:vAlign w:val="center"/>
          </w:tcPr>
          <w:p w14:paraId="5BC39C92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Roof Coverings</w:t>
            </w:r>
          </w:p>
        </w:tc>
        <w:tc>
          <w:tcPr>
            <w:tcW w:w="2430" w:type="dxa"/>
            <w:gridSpan w:val="2"/>
            <w:vAlign w:val="center"/>
          </w:tcPr>
          <w:p w14:paraId="7A5A6BD2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Routinely/continuously by Building Users*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79E74EDF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Ongoing*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188444834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39C9BD52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03200330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0B70B375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56992164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7DA1399C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0E66E6BC" w14:textId="77777777" w:rsidTr="006720AA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0FC8BEB1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23485908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298C3B62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 xml:space="preserve">General inspection* 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03CEF047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Annually*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17115521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34E486D2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55423800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3E14F484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87832371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44F537B5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37819ECA" w14:textId="77777777" w:rsidTr="006720AA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1CAE74D1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6BC44A71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6468CD0E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 xml:space="preserve">Detailed inspection* 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238F839B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5-yearly*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-179466433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53B88BE7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6067936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69DBF867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33183721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36D57F4E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052871DE" w14:textId="77777777" w:rsidTr="006720AA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02B581DB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1.2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08435334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Roof Boarding</w:t>
            </w:r>
          </w:p>
        </w:tc>
        <w:tc>
          <w:tcPr>
            <w:tcW w:w="2430" w:type="dxa"/>
            <w:gridSpan w:val="2"/>
            <w:vAlign w:val="center"/>
          </w:tcPr>
          <w:p w14:paraId="19DB9E8E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Visual inspection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195E5B96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Annually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-67079867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53EC41F3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31213157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29AAEF2B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66361118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1DA6055D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13A8F404" w14:textId="77777777" w:rsidTr="006720AA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7BA50426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1.3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049D0FFB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Any Other Substrates</w:t>
            </w:r>
          </w:p>
        </w:tc>
        <w:tc>
          <w:tcPr>
            <w:tcW w:w="2430" w:type="dxa"/>
            <w:gridSpan w:val="2"/>
            <w:vAlign w:val="center"/>
          </w:tcPr>
          <w:p w14:paraId="187AD27F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Visual inspection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3AEA2276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Annually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192852590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4338D7EB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35954127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76C01E0C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07307793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434D9DBB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7CF0DE9E" w14:textId="77777777" w:rsidTr="006720AA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53A5F234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1.4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204989F0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Glazing</w:t>
            </w:r>
          </w:p>
        </w:tc>
        <w:tc>
          <w:tcPr>
            <w:tcW w:w="2430" w:type="dxa"/>
            <w:gridSpan w:val="2"/>
            <w:vAlign w:val="center"/>
          </w:tcPr>
          <w:p w14:paraId="403D75E2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Visual inspection*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10E033B3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Annually*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-126661580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042C1048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02536169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29793AC0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85170349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2ACFB21D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644749AC" w14:textId="77777777" w:rsidTr="006720AA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3F995CAB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1.5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7984DCF7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Roof frame (beams, columns and masonry walls providing support)</w:t>
            </w:r>
          </w:p>
        </w:tc>
        <w:tc>
          <w:tcPr>
            <w:tcW w:w="2430" w:type="dxa"/>
            <w:gridSpan w:val="2"/>
            <w:vAlign w:val="center"/>
          </w:tcPr>
          <w:p w14:paraId="791DEF8E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Visual inspection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0C7C164C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Annually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-14843585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0F7010E4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08695917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5944C5E8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425418234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3E692F45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27C157C4" w14:textId="77777777" w:rsidTr="006720AA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1DE242FF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1.6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0C30FF9D" w14:textId="1026A2FA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Corrosion Protection</w:t>
            </w:r>
          </w:p>
        </w:tc>
        <w:tc>
          <w:tcPr>
            <w:tcW w:w="2430" w:type="dxa"/>
            <w:gridSpan w:val="2"/>
            <w:vAlign w:val="center"/>
          </w:tcPr>
          <w:p w14:paraId="4ECAEEBE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Test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5A35DE84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12 months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20768129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5FA65295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45364251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0ABAF5CC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71180710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41745A84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4F225260" w14:textId="77777777" w:rsidTr="006720AA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3F50BD90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1.7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17852278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Pipework</w:t>
            </w:r>
          </w:p>
        </w:tc>
        <w:tc>
          <w:tcPr>
            <w:tcW w:w="2430" w:type="dxa"/>
            <w:gridSpan w:val="2"/>
            <w:vAlign w:val="center"/>
          </w:tcPr>
          <w:p w14:paraId="6988114F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Visual (confirm structural integrity and function)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240CFAFD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12 months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10569767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210575FB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82990783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698BEF41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37738963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38667EFC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375E8F65" w14:textId="77777777" w:rsidTr="006720AA">
        <w:trPr>
          <w:trHeight w:val="288"/>
          <w:jc w:val="center"/>
        </w:trPr>
        <w:tc>
          <w:tcPr>
            <w:tcW w:w="720" w:type="dxa"/>
            <w:vMerge w:val="restart"/>
            <w:shd w:val="clear" w:color="auto" w:fill="auto"/>
            <w:noWrap/>
            <w:vAlign w:val="center"/>
          </w:tcPr>
          <w:p w14:paraId="72BF1BFE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1.8</w:t>
            </w:r>
          </w:p>
        </w:tc>
        <w:tc>
          <w:tcPr>
            <w:tcW w:w="4485" w:type="dxa"/>
            <w:gridSpan w:val="3"/>
            <w:vMerge w:val="restart"/>
            <w:shd w:val="clear" w:color="auto" w:fill="auto"/>
            <w:vAlign w:val="center"/>
          </w:tcPr>
          <w:p w14:paraId="28A1C76D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Insulation</w:t>
            </w:r>
          </w:p>
        </w:tc>
        <w:tc>
          <w:tcPr>
            <w:tcW w:w="2430" w:type="dxa"/>
            <w:gridSpan w:val="2"/>
            <w:vAlign w:val="center"/>
          </w:tcPr>
          <w:p w14:paraId="616C66A7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Routinely/continuously by Building Users*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16AB0E81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Ongoing*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18973154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3B582BAD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44025678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40906A42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82573972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7F493AB8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063E9F40" w14:textId="77777777" w:rsidTr="006720AA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41AFD48E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117A34A3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18421E05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General inspection*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3B866043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Annually*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4111174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2D27B7E4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30512196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67C67F97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58766921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4519B4EC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3015CE38" w14:textId="77777777" w:rsidTr="006720AA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2B7001BD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02FF7EF0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1EB57769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Detailed inspection*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32B2AFCB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5-yearly*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2060208464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0C0ED584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490484644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3021E978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081877134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20066322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66F99D05" w14:textId="77777777" w:rsidTr="006720AA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tcMar>
              <w:left w:w="115" w:type="dxa"/>
              <w:right w:w="115" w:type="dxa"/>
            </w:tcMar>
            <w:vAlign w:val="center"/>
          </w:tcPr>
          <w:p w14:paraId="4F94FD08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bCs/>
                <w:sz w:val="18"/>
                <w:szCs w:val="18"/>
              </w:rPr>
              <w:t>1.9</w:t>
            </w:r>
          </w:p>
        </w:tc>
        <w:tc>
          <w:tcPr>
            <w:tcW w:w="4485" w:type="dxa"/>
            <w:gridSpan w:val="3"/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21BBE8B6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bCs/>
                <w:sz w:val="18"/>
                <w:szCs w:val="18"/>
              </w:rPr>
              <w:t>Louvres</w:t>
            </w:r>
          </w:p>
        </w:tc>
        <w:tc>
          <w:tcPr>
            <w:tcW w:w="2430" w:type="dxa"/>
            <w:gridSpan w:val="2"/>
            <w:vAlign w:val="center"/>
          </w:tcPr>
          <w:p w14:paraId="40DB4890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Visual (confirm structural integrity and function)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377B89DD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12 months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97279672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tcMar>
                  <w:left w:w="115" w:type="dxa"/>
                  <w:right w:w="115" w:type="dxa"/>
                </w:tcMar>
                <w:vAlign w:val="center"/>
              </w:tcPr>
              <w:p w14:paraId="1964BD0D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68512219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tcMar>
                  <w:left w:w="115" w:type="dxa"/>
                  <w:right w:w="115" w:type="dxa"/>
                </w:tcMar>
                <w:vAlign w:val="center"/>
              </w:tcPr>
              <w:p w14:paraId="48B5666D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0524109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tcMar>
                  <w:left w:w="115" w:type="dxa"/>
                  <w:right w:w="115" w:type="dxa"/>
                </w:tcMar>
                <w:vAlign w:val="center"/>
              </w:tcPr>
              <w:p w14:paraId="7227411B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75FCEE57" w14:textId="77777777" w:rsidTr="006720AA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1109BE88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1.10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3DDF2898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bCs/>
                <w:sz w:val="18"/>
                <w:szCs w:val="18"/>
              </w:rPr>
              <w:t>Vents</w:t>
            </w:r>
          </w:p>
        </w:tc>
        <w:tc>
          <w:tcPr>
            <w:tcW w:w="2430" w:type="dxa"/>
            <w:gridSpan w:val="2"/>
            <w:vAlign w:val="center"/>
          </w:tcPr>
          <w:p w14:paraId="35252A1C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Visual (confirm structural integrity and function)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6DCD344F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12 months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-173137469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745CA71E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210348201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218423CF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65434103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655E840E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60D73C0B" w14:textId="77777777" w:rsidTr="006720AA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035076F8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1.11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40F0C935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Cladding</w:t>
            </w:r>
          </w:p>
        </w:tc>
        <w:tc>
          <w:tcPr>
            <w:tcW w:w="2430" w:type="dxa"/>
            <w:gridSpan w:val="2"/>
            <w:vAlign w:val="center"/>
          </w:tcPr>
          <w:p w14:paraId="7063CA2C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Visual inspection*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3F4FFB9C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Not less than annually*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-122644858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7A7472CC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52971203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60650839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00046811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1EF96653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4FF3E256" w14:textId="77777777" w:rsidTr="006720AA">
        <w:trPr>
          <w:trHeight w:val="288"/>
          <w:jc w:val="center"/>
        </w:trPr>
        <w:tc>
          <w:tcPr>
            <w:tcW w:w="720" w:type="dxa"/>
            <w:vMerge w:val="restart"/>
            <w:shd w:val="clear" w:color="auto" w:fill="auto"/>
            <w:noWrap/>
            <w:vAlign w:val="center"/>
          </w:tcPr>
          <w:p w14:paraId="3C274D2F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1.12</w:t>
            </w:r>
          </w:p>
        </w:tc>
        <w:tc>
          <w:tcPr>
            <w:tcW w:w="4485" w:type="dxa"/>
            <w:gridSpan w:val="3"/>
            <w:vMerge w:val="restart"/>
            <w:shd w:val="clear" w:color="auto" w:fill="auto"/>
            <w:vAlign w:val="center"/>
          </w:tcPr>
          <w:p w14:paraId="4AC8E016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Eaves</w:t>
            </w:r>
          </w:p>
        </w:tc>
        <w:tc>
          <w:tcPr>
            <w:tcW w:w="2430" w:type="dxa"/>
            <w:gridSpan w:val="2"/>
            <w:vAlign w:val="center"/>
          </w:tcPr>
          <w:p w14:paraId="174987EF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Routinely/continuously by Building Users*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7AF08A6D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Ongoing*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-1746255184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78FB770C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56186191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62130683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633704734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0EEDB2E0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01754D0E" w14:textId="77777777" w:rsidTr="006720AA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5A3EE877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3A68F44C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6770E3FE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General inspection*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70E7860D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Annually*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-77671475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7D0E8772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10970313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316F21D1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28284329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0F711D14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72B08C09" w14:textId="77777777" w:rsidTr="006720AA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0C19BBD3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524747CC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139A40A8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 xml:space="preserve">Detailed inspection* 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1FAF193E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5-yearly*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-46311984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1B681972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212426608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03A4ED8E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207168538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693A0A78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59A866B3" w14:textId="77777777" w:rsidTr="006720AA">
        <w:trPr>
          <w:trHeight w:val="288"/>
          <w:jc w:val="center"/>
        </w:trPr>
        <w:tc>
          <w:tcPr>
            <w:tcW w:w="720" w:type="dxa"/>
            <w:vMerge w:val="restart"/>
            <w:shd w:val="clear" w:color="auto" w:fill="auto"/>
            <w:noWrap/>
            <w:vAlign w:val="center"/>
          </w:tcPr>
          <w:p w14:paraId="79F92B6E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1.13</w:t>
            </w:r>
          </w:p>
        </w:tc>
        <w:tc>
          <w:tcPr>
            <w:tcW w:w="4485" w:type="dxa"/>
            <w:gridSpan w:val="3"/>
            <w:vMerge w:val="restart"/>
            <w:shd w:val="clear" w:color="auto" w:fill="auto"/>
            <w:vAlign w:val="center"/>
          </w:tcPr>
          <w:p w14:paraId="67040608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bCs/>
                <w:sz w:val="18"/>
                <w:szCs w:val="18"/>
              </w:rPr>
              <w:t>Soffit</w:t>
            </w:r>
          </w:p>
        </w:tc>
        <w:tc>
          <w:tcPr>
            <w:tcW w:w="2430" w:type="dxa"/>
            <w:gridSpan w:val="2"/>
            <w:vAlign w:val="center"/>
          </w:tcPr>
          <w:p w14:paraId="2068507A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Routinely/continuously by Building Users*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5CE41D8D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Ongoing*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8380930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364EA422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60376895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01FB7423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92206104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26A316A4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3DBB6CD9" w14:textId="77777777" w:rsidTr="006720AA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2C78B8B2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2E524C12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263D2C5A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General inspection*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13DB3C0F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Annually*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-195978209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5C9BCA3D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68997532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5FAA683D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92745537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276DE373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2AB4E984" w14:textId="77777777" w:rsidTr="006720AA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5A4B91E7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2029394A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688794B6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 xml:space="preserve">Detailed inspection* 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3460F93D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5-yearly*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127528634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07465AF3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958761124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311BE230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08013051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15C110F9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4D7D6745" w14:textId="77777777" w:rsidTr="006720AA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796F243F" w14:textId="77777777" w:rsidR="00915A1C" w:rsidRPr="006B1675" w:rsidRDefault="00915A1C" w:rsidP="006720AA">
            <w:pPr>
              <w:spacing w:before="180" w:after="180"/>
              <w:jc w:val="left"/>
              <w:rPr>
                <w:b/>
                <w:bCs/>
                <w:sz w:val="22"/>
                <w:szCs w:val="22"/>
              </w:rPr>
            </w:pPr>
            <w:r w:rsidRPr="006B1675">
              <w:rPr>
                <w:b/>
                <w:bCs/>
                <w:sz w:val="22"/>
                <w:szCs w:val="22"/>
              </w:rPr>
              <w:t>2.0</w:t>
            </w:r>
          </w:p>
        </w:tc>
        <w:tc>
          <w:tcPr>
            <w:tcW w:w="8370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7CE870A" w14:textId="77777777" w:rsidR="00915A1C" w:rsidRPr="006B1675" w:rsidRDefault="00915A1C" w:rsidP="006720AA">
            <w:pPr>
              <w:spacing w:before="180" w:after="180"/>
              <w:jc w:val="left"/>
              <w:rPr>
                <w:b/>
                <w:bCs/>
                <w:sz w:val="22"/>
                <w:szCs w:val="22"/>
              </w:rPr>
            </w:pPr>
            <w:r w:rsidRPr="006B1675">
              <w:rPr>
                <w:b/>
                <w:bCs/>
                <w:sz w:val="22"/>
                <w:szCs w:val="22"/>
              </w:rPr>
              <w:t>Façade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107816848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091F51BE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44966831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118FA7F7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6879060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4F2B5C36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17923AAC" w14:textId="77777777" w:rsidTr="006720AA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5EEFB23C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2.1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2C957E6A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bCs/>
                <w:sz w:val="18"/>
                <w:szCs w:val="18"/>
              </w:rPr>
              <w:t xml:space="preserve">Façade </w:t>
            </w:r>
          </w:p>
        </w:tc>
        <w:tc>
          <w:tcPr>
            <w:tcW w:w="2430" w:type="dxa"/>
            <w:gridSpan w:val="2"/>
            <w:vAlign w:val="center"/>
          </w:tcPr>
          <w:p w14:paraId="7E1F8172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Visual inspection*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19B5E38F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Not less than annually*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-108128976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71E7A336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97402696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5E6D4CA5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31557669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222243DD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2181501D" w14:textId="77777777" w:rsidTr="006720AA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5FE1939A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2.1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6BE860D8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bCs/>
                <w:sz w:val="18"/>
                <w:szCs w:val="18"/>
              </w:rPr>
              <w:t>Canopies (fixed, glazed, dependent)</w:t>
            </w:r>
          </w:p>
        </w:tc>
        <w:tc>
          <w:tcPr>
            <w:tcW w:w="2430" w:type="dxa"/>
            <w:gridSpan w:val="2"/>
            <w:vAlign w:val="center"/>
          </w:tcPr>
          <w:p w14:paraId="4CD83FDF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Visual inspection*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1F171C2A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Not less than annually*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-190296861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54A03C0B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86019705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222C4219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333654644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16F0733B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54CE6F16" w14:textId="77777777" w:rsidTr="006720AA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78EB2C6B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2.2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7113F470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bCs/>
                <w:sz w:val="18"/>
                <w:szCs w:val="18"/>
              </w:rPr>
              <w:t xml:space="preserve">Doors – Fire (including door furniture) </w:t>
            </w:r>
          </w:p>
        </w:tc>
        <w:tc>
          <w:tcPr>
            <w:tcW w:w="2430" w:type="dxa"/>
            <w:gridSpan w:val="2"/>
            <w:vAlign w:val="center"/>
          </w:tcPr>
          <w:p w14:paraId="2595585D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Visual inspection***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6D6B9C02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Monthly***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-177493749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544CE9B8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58687771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25AF0E63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71009372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47C7BDF0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5B523C4A" w14:textId="77777777" w:rsidTr="006720AA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0E88831A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2.3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261A2356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bCs/>
                <w:sz w:val="18"/>
                <w:szCs w:val="18"/>
              </w:rPr>
              <w:t>Curtain Walling (glazing pressure plate, glazing pressure plate caps, movement joints, panels,</w:t>
            </w:r>
            <w:r w:rsidRPr="006B1675">
              <w:rPr>
                <w:rFonts w:cs="Arial"/>
                <w:sz w:val="18"/>
                <w:szCs w:val="18"/>
              </w:rPr>
              <w:t xml:space="preserve"> </w:t>
            </w:r>
            <w:r w:rsidRPr="006B1675">
              <w:rPr>
                <w:rFonts w:cs="Arial"/>
                <w:bCs/>
                <w:sz w:val="18"/>
                <w:szCs w:val="18"/>
              </w:rPr>
              <w:lastRenderedPageBreak/>
              <w:t>connector, steel boom trusses,</w:t>
            </w:r>
            <w:r w:rsidRPr="006B1675">
              <w:rPr>
                <w:rFonts w:cs="Arial"/>
                <w:sz w:val="18"/>
                <w:szCs w:val="18"/>
              </w:rPr>
              <w:t xml:space="preserve"> </w:t>
            </w:r>
            <w:r w:rsidRPr="006B1675">
              <w:rPr>
                <w:rFonts w:cs="Arial"/>
                <w:bCs/>
                <w:sz w:val="18"/>
                <w:szCs w:val="18"/>
              </w:rPr>
              <w:t>secondary structural support)</w:t>
            </w:r>
          </w:p>
        </w:tc>
        <w:tc>
          <w:tcPr>
            <w:tcW w:w="2430" w:type="dxa"/>
            <w:gridSpan w:val="2"/>
            <w:vAlign w:val="center"/>
          </w:tcPr>
          <w:p w14:paraId="53CA5822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lastRenderedPageBreak/>
              <w:t>Visual inspection*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14A3EB8B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Not less than annually*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142028960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6F8FE924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91269383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7EF00C60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67718179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5A17BA48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27D68BB9" w14:textId="77777777" w:rsidTr="006720AA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7CDFBE71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bCs/>
                <w:sz w:val="18"/>
                <w:szCs w:val="18"/>
              </w:rPr>
              <w:t>2.4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2E99F3E8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bCs/>
                <w:sz w:val="18"/>
                <w:szCs w:val="18"/>
              </w:rPr>
              <w:t>Doors – Sensor Operated</w:t>
            </w:r>
          </w:p>
        </w:tc>
        <w:tc>
          <w:tcPr>
            <w:tcW w:w="2430" w:type="dxa"/>
            <w:gridSpan w:val="2"/>
            <w:vAlign w:val="center"/>
          </w:tcPr>
          <w:p w14:paraId="632ED2B0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bCs/>
                <w:sz w:val="18"/>
                <w:szCs w:val="18"/>
              </w:rPr>
              <w:t>Inspection**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165587C0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bCs/>
                <w:sz w:val="18"/>
                <w:szCs w:val="18"/>
              </w:rPr>
              <w:t>Subject to local risk assessment**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-146818980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6A45941C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9758704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0A4FDB54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95004288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349DE13C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30B07ACF" w14:textId="77777777" w:rsidTr="006720AA">
        <w:trPr>
          <w:trHeight w:val="288"/>
          <w:jc w:val="center"/>
        </w:trPr>
        <w:tc>
          <w:tcPr>
            <w:tcW w:w="720" w:type="dxa"/>
            <w:vMerge w:val="restart"/>
            <w:shd w:val="clear" w:color="auto" w:fill="auto"/>
            <w:noWrap/>
            <w:vAlign w:val="center"/>
          </w:tcPr>
          <w:p w14:paraId="6CBAF246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2.5</w:t>
            </w:r>
          </w:p>
        </w:tc>
        <w:tc>
          <w:tcPr>
            <w:tcW w:w="4485" w:type="dxa"/>
            <w:gridSpan w:val="3"/>
            <w:vMerge w:val="restart"/>
            <w:shd w:val="clear" w:color="auto" w:fill="auto"/>
            <w:vAlign w:val="center"/>
          </w:tcPr>
          <w:p w14:paraId="5AED5EDD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bCs/>
                <w:sz w:val="18"/>
                <w:szCs w:val="18"/>
              </w:rPr>
              <w:t>Doors – Manual (including door furniture)</w:t>
            </w:r>
          </w:p>
        </w:tc>
        <w:tc>
          <w:tcPr>
            <w:tcW w:w="2430" w:type="dxa"/>
            <w:gridSpan w:val="2"/>
            <w:vAlign w:val="center"/>
          </w:tcPr>
          <w:p w14:paraId="5F5D32CE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Routinely/continuously by Building Users*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1572DF9B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Ongoing*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-105415630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72F8FDD2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213262083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552E4A30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55226272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6BE0F8AA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562740AB" w14:textId="77777777" w:rsidTr="006720AA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7D642426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05CBB48D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72DA4AAE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General inspection*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3B6FDDA9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Annually*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-110542247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4D977E53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21100312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47D61F80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95559334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7C835A2C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4D5F9DBC" w14:textId="77777777" w:rsidTr="006720AA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3AE8D589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1154B473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799B64C8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 xml:space="preserve">Detailed inspection* </w:t>
            </w:r>
          </w:p>
          <w:p w14:paraId="59765806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2C1BB253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5-yearly*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-198237448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3D94F351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87643821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16474A1D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72279491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47F2EC4A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3BAFF535" w14:textId="77777777" w:rsidTr="006720AA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683320BE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2.6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0C7C0500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bCs/>
                <w:sz w:val="18"/>
                <w:szCs w:val="18"/>
              </w:rPr>
              <w:t>Louvres</w:t>
            </w:r>
          </w:p>
        </w:tc>
        <w:tc>
          <w:tcPr>
            <w:tcW w:w="2430" w:type="dxa"/>
            <w:gridSpan w:val="2"/>
            <w:vAlign w:val="center"/>
          </w:tcPr>
          <w:p w14:paraId="0CD87AAA" w14:textId="206F519C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Visual (confirm structural integrity and function)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67E67EEF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Annually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-152816764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10A072FD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200511800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7668176B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33922524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125756F7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190892A1" w14:textId="77777777" w:rsidTr="006720AA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685EC3EC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2.7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168F347D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bCs/>
                <w:sz w:val="18"/>
                <w:szCs w:val="18"/>
              </w:rPr>
              <w:t>Photovoltaic Coverings</w:t>
            </w:r>
          </w:p>
        </w:tc>
        <w:tc>
          <w:tcPr>
            <w:tcW w:w="2430" w:type="dxa"/>
            <w:gridSpan w:val="2"/>
            <w:vAlign w:val="center"/>
          </w:tcPr>
          <w:p w14:paraId="0EDD6DA3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Visual inspection &amp; Test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5FC3D1F7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Annually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122549191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765AE311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41144338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17C60A6D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14813117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238AA5D5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042AC17E" w14:textId="77777777" w:rsidTr="006720AA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78EDF171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2.8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5B547CC7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bCs/>
                <w:sz w:val="18"/>
                <w:szCs w:val="18"/>
              </w:rPr>
              <w:t>Screens</w:t>
            </w:r>
          </w:p>
        </w:tc>
        <w:tc>
          <w:tcPr>
            <w:tcW w:w="2430" w:type="dxa"/>
            <w:gridSpan w:val="2"/>
            <w:vAlign w:val="center"/>
          </w:tcPr>
          <w:p w14:paraId="5343BA87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Visual inspection*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6857BDE2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Not less than annually*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198573163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091C7613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47950528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23EA6AC1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97128181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730E3C43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1034C3E3" w14:textId="77777777" w:rsidTr="006720AA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774DA8A8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2.9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794C2379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bCs/>
                <w:sz w:val="18"/>
                <w:szCs w:val="18"/>
              </w:rPr>
              <w:t>Soft Finish</w:t>
            </w:r>
          </w:p>
        </w:tc>
        <w:tc>
          <w:tcPr>
            <w:tcW w:w="2430" w:type="dxa"/>
            <w:gridSpan w:val="2"/>
            <w:vAlign w:val="center"/>
          </w:tcPr>
          <w:p w14:paraId="78F9CF44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Visual inspection*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22915CB7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Not less than annually*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-191847384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3D9E9972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43998489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08717067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13212986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02F1C58F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558085B8" w14:textId="77777777" w:rsidTr="006720AA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534B9323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2.10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155894FC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bCs/>
                <w:sz w:val="18"/>
                <w:szCs w:val="18"/>
              </w:rPr>
              <w:t>Vents (manual/powered)</w:t>
            </w:r>
            <w:r w:rsidRPr="00BA435A">
              <w:rPr>
                <w:noProof/>
              </w:rPr>
              <w:t xml:space="preserve"> </w:t>
            </w:r>
          </w:p>
        </w:tc>
        <w:tc>
          <w:tcPr>
            <w:tcW w:w="2430" w:type="dxa"/>
            <w:gridSpan w:val="2"/>
          </w:tcPr>
          <w:p w14:paraId="02585746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Visual (confirm structural integrity and function)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1218D619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Annually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53393520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5DDA435E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209099109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1957462A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95116466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442B8B01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6BD4BC89" w14:textId="77777777" w:rsidTr="006720AA">
        <w:trPr>
          <w:trHeight w:val="288"/>
          <w:jc w:val="center"/>
        </w:trPr>
        <w:tc>
          <w:tcPr>
            <w:tcW w:w="720" w:type="dxa"/>
            <w:vMerge w:val="restart"/>
            <w:shd w:val="clear" w:color="auto" w:fill="auto"/>
            <w:noWrap/>
            <w:vAlign w:val="center"/>
          </w:tcPr>
          <w:p w14:paraId="3E96D450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2.11</w:t>
            </w:r>
          </w:p>
        </w:tc>
        <w:tc>
          <w:tcPr>
            <w:tcW w:w="4485" w:type="dxa"/>
            <w:gridSpan w:val="3"/>
            <w:vMerge w:val="restart"/>
            <w:shd w:val="clear" w:color="auto" w:fill="auto"/>
            <w:vAlign w:val="center"/>
          </w:tcPr>
          <w:p w14:paraId="3B5BCD31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bCs/>
                <w:sz w:val="18"/>
                <w:szCs w:val="18"/>
              </w:rPr>
              <w:t>Windows (glass, standard, security)</w:t>
            </w:r>
          </w:p>
        </w:tc>
        <w:tc>
          <w:tcPr>
            <w:tcW w:w="2430" w:type="dxa"/>
            <w:gridSpan w:val="2"/>
            <w:vAlign w:val="center"/>
          </w:tcPr>
          <w:p w14:paraId="4BDB9942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Routinely/continuously by Building Users*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42934541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Ongoing*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541723694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26D4A502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68435214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46CB01C3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96339746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750F6CFB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5310EE5A" w14:textId="77777777" w:rsidTr="006720AA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5B51CE93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6C6ED283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728EE81E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General inspection*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6F6BC2E7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Annually*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-122298644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14210970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40961385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5273C85B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09375187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3EDA2D84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78A9C3A6" w14:textId="77777777" w:rsidTr="006720AA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4B94E4E3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2A1DAB6A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4F45B7E8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 xml:space="preserve">Detailed inspection* 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40AD142D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5-yearly*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-177486184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4AEBD478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21185701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5442DC6E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51445161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240F43D3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7360BE9B" w14:textId="77777777" w:rsidTr="006720AA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23C3BAE1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bCs/>
                <w:sz w:val="18"/>
                <w:szCs w:val="18"/>
              </w:rPr>
              <w:t>2.12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26E52215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bCs/>
                <w:sz w:val="18"/>
                <w:szCs w:val="18"/>
              </w:rPr>
              <w:t>Cladding (hard – tiles, panels)</w:t>
            </w:r>
          </w:p>
        </w:tc>
        <w:tc>
          <w:tcPr>
            <w:tcW w:w="2430" w:type="dxa"/>
            <w:gridSpan w:val="2"/>
            <w:vAlign w:val="center"/>
          </w:tcPr>
          <w:p w14:paraId="3F593906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Visual inspection*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5CED7A43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Not less than annually*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67623399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1D784970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19187882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2AA61326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98798339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40395AE4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64E81489" w14:textId="77777777" w:rsidTr="006720AA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617D4215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bCs/>
                <w:sz w:val="18"/>
                <w:szCs w:val="18"/>
              </w:rPr>
              <w:t>2.13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1D5D108C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bCs/>
                <w:sz w:val="18"/>
                <w:szCs w:val="18"/>
              </w:rPr>
              <w:t xml:space="preserve">Non-Supporting Structural Walls (non-load bearing walls of masonry, steel, glass, </w:t>
            </w:r>
            <w:proofErr w:type="gramStart"/>
            <w:r w:rsidRPr="006B1675">
              <w:rPr>
                <w:rFonts w:cs="Arial"/>
                <w:bCs/>
                <w:sz w:val="18"/>
                <w:szCs w:val="18"/>
              </w:rPr>
              <w:t>timber</w:t>
            </w:r>
            <w:proofErr w:type="gramEnd"/>
            <w:r w:rsidRPr="006B1675">
              <w:rPr>
                <w:rFonts w:cs="Arial"/>
                <w:bCs/>
                <w:sz w:val="18"/>
                <w:szCs w:val="18"/>
              </w:rPr>
              <w:t xml:space="preserve"> or concrete)</w:t>
            </w:r>
          </w:p>
        </w:tc>
        <w:tc>
          <w:tcPr>
            <w:tcW w:w="2430" w:type="dxa"/>
            <w:gridSpan w:val="2"/>
            <w:vAlign w:val="center"/>
          </w:tcPr>
          <w:p w14:paraId="16509A70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Visual inspection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2D416A6B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Annually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518507844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419C5965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61679668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261E5F52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92086134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763B8847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175A38AA" w14:textId="77777777" w:rsidTr="006720AA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3668B8A4" w14:textId="77777777" w:rsidR="00915A1C" w:rsidRPr="006B1675" w:rsidRDefault="00915A1C" w:rsidP="006720AA">
            <w:pPr>
              <w:spacing w:before="180" w:after="180"/>
              <w:jc w:val="left"/>
              <w:rPr>
                <w:b/>
                <w:bCs/>
                <w:sz w:val="22"/>
                <w:szCs w:val="22"/>
              </w:rPr>
            </w:pPr>
            <w:r w:rsidRPr="006B1675">
              <w:rPr>
                <w:b/>
                <w:bCs/>
                <w:sz w:val="22"/>
                <w:szCs w:val="22"/>
              </w:rPr>
              <w:t>3.0</w:t>
            </w:r>
          </w:p>
        </w:tc>
        <w:tc>
          <w:tcPr>
            <w:tcW w:w="8370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A80427E" w14:textId="77777777" w:rsidR="00915A1C" w:rsidRPr="006B1675" w:rsidRDefault="00915A1C" w:rsidP="006720AA">
            <w:pPr>
              <w:spacing w:before="180" w:after="180"/>
              <w:jc w:val="left"/>
              <w:rPr>
                <w:b/>
                <w:bCs/>
                <w:sz w:val="22"/>
                <w:szCs w:val="22"/>
              </w:rPr>
            </w:pPr>
            <w:r w:rsidRPr="006B1675">
              <w:rPr>
                <w:b/>
                <w:bCs/>
                <w:sz w:val="22"/>
                <w:szCs w:val="22"/>
              </w:rPr>
              <w:t>Internal Walls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-184646645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5583D096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39212267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3CE5EB26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88058780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5B7AF6C8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642FCA12" w14:textId="77777777" w:rsidTr="006720AA">
        <w:trPr>
          <w:trHeight w:val="288"/>
          <w:jc w:val="center"/>
        </w:trPr>
        <w:tc>
          <w:tcPr>
            <w:tcW w:w="720" w:type="dxa"/>
            <w:vMerge w:val="restart"/>
            <w:shd w:val="clear" w:color="auto" w:fill="auto"/>
            <w:noWrap/>
            <w:vAlign w:val="center"/>
          </w:tcPr>
          <w:p w14:paraId="7B3C9BB5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bCs/>
                <w:sz w:val="18"/>
                <w:szCs w:val="18"/>
              </w:rPr>
              <w:t>3.1</w:t>
            </w:r>
          </w:p>
        </w:tc>
        <w:tc>
          <w:tcPr>
            <w:tcW w:w="4485" w:type="dxa"/>
            <w:gridSpan w:val="3"/>
            <w:vMerge w:val="restart"/>
            <w:shd w:val="clear" w:color="auto" w:fill="auto"/>
            <w:vAlign w:val="center"/>
          </w:tcPr>
          <w:p w14:paraId="5F2E79AB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bCs/>
                <w:sz w:val="18"/>
                <w:szCs w:val="18"/>
              </w:rPr>
              <w:t xml:space="preserve">Walls </w:t>
            </w:r>
          </w:p>
        </w:tc>
        <w:tc>
          <w:tcPr>
            <w:tcW w:w="2430" w:type="dxa"/>
            <w:gridSpan w:val="2"/>
            <w:vAlign w:val="center"/>
          </w:tcPr>
          <w:p w14:paraId="14FE8C56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Routinely/continuously by Building Users*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045A7259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Ongoing*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-30169400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1CE16F2A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3762591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0F7265E4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493958844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32BBA82E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59496C01" w14:textId="77777777" w:rsidTr="006720AA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1867FAD2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680DFB71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7B73FDE1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General inspection*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2BDFAD28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Annually*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183425721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3F029A4B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612073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61E60304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4280781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500E8D24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1580AD12" w14:textId="77777777" w:rsidTr="006720AA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70C1389A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3FA56EC5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48975B1A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 xml:space="preserve">Detailed inspection* 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718EBE9F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5-yearly*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52260123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0C33D339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795369864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3B3AF61E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96488256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6000B084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34204F49" w14:textId="77777777" w:rsidTr="006720AA">
        <w:trPr>
          <w:trHeight w:val="288"/>
          <w:jc w:val="center"/>
        </w:trPr>
        <w:tc>
          <w:tcPr>
            <w:tcW w:w="720" w:type="dxa"/>
            <w:vMerge w:val="restart"/>
            <w:shd w:val="clear" w:color="auto" w:fill="auto"/>
            <w:noWrap/>
            <w:vAlign w:val="center"/>
          </w:tcPr>
          <w:p w14:paraId="047C3B59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bCs/>
                <w:sz w:val="18"/>
                <w:szCs w:val="18"/>
              </w:rPr>
              <w:t>3.2</w:t>
            </w:r>
          </w:p>
        </w:tc>
        <w:tc>
          <w:tcPr>
            <w:tcW w:w="4485" w:type="dxa"/>
            <w:gridSpan w:val="3"/>
            <w:vMerge w:val="restart"/>
            <w:shd w:val="clear" w:color="auto" w:fill="auto"/>
            <w:vAlign w:val="center"/>
          </w:tcPr>
          <w:p w14:paraId="2CFD7477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bCs/>
                <w:sz w:val="18"/>
                <w:szCs w:val="18"/>
              </w:rPr>
              <w:t>Doors – Manual (including door furniture)</w:t>
            </w:r>
          </w:p>
        </w:tc>
        <w:tc>
          <w:tcPr>
            <w:tcW w:w="2430" w:type="dxa"/>
            <w:gridSpan w:val="2"/>
            <w:vAlign w:val="center"/>
          </w:tcPr>
          <w:p w14:paraId="1269B660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Routinely/continuously by Building Users*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7C863CBD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Ongoing*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38383536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44D523E2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51322865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3FCE6D71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49240838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6D4967CF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5CC2477C" w14:textId="77777777" w:rsidTr="006720AA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568E6A53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3091E4F2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6808D5E1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General inspection*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3601FAE5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Annually*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22881317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0502FB16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0269165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5E6730F0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79914916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37CD5F00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79885BA9" w14:textId="77777777" w:rsidTr="006720AA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243D3AA3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5BFF49D8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6BC0BA02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 xml:space="preserve">Detailed inspection* 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5BACD70F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5-yearly*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105280598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10C34FDD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91825033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2FDB9CF7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43559264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172174BE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5556C844" w14:textId="77777777" w:rsidTr="006720AA">
        <w:trPr>
          <w:trHeight w:val="288"/>
          <w:jc w:val="center"/>
        </w:trPr>
        <w:tc>
          <w:tcPr>
            <w:tcW w:w="720" w:type="dxa"/>
            <w:vMerge w:val="restart"/>
            <w:shd w:val="clear" w:color="auto" w:fill="auto"/>
            <w:noWrap/>
            <w:vAlign w:val="center"/>
          </w:tcPr>
          <w:p w14:paraId="7F315CE6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bCs/>
                <w:sz w:val="18"/>
                <w:szCs w:val="18"/>
              </w:rPr>
              <w:t>3.3</w:t>
            </w:r>
          </w:p>
        </w:tc>
        <w:tc>
          <w:tcPr>
            <w:tcW w:w="4485" w:type="dxa"/>
            <w:gridSpan w:val="3"/>
            <w:vMerge w:val="restart"/>
            <w:shd w:val="clear" w:color="auto" w:fill="auto"/>
            <w:vAlign w:val="center"/>
          </w:tcPr>
          <w:p w14:paraId="23C5E329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bCs/>
                <w:sz w:val="18"/>
                <w:szCs w:val="18"/>
              </w:rPr>
              <w:t>Hard Finish (including hard tiles)</w:t>
            </w:r>
          </w:p>
        </w:tc>
        <w:tc>
          <w:tcPr>
            <w:tcW w:w="2430" w:type="dxa"/>
            <w:gridSpan w:val="2"/>
            <w:vAlign w:val="center"/>
          </w:tcPr>
          <w:p w14:paraId="79A85C41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Routinely/continuously by Building Users*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4AE82AF0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Ongoing*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59645418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47C426CF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64465666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4B11A313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47699290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7EA9DB80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053309F0" w14:textId="77777777" w:rsidTr="006720AA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7D4DC1D3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2B11B5C9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6177BCDB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General inspection*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4994F96C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Annually*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-201436256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7331723B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90344577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4AF84502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53563336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317C3611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249294F8" w14:textId="77777777" w:rsidTr="006720AA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1210F4E9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2F905561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4F282FB2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 xml:space="preserve">Detailed inspection* 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53BAA81D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5-yearly*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-148801044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3AD04251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200935807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628CF8D6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36067341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55331AA8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3AC08EDB" w14:textId="77777777" w:rsidTr="006720AA">
        <w:trPr>
          <w:trHeight w:val="288"/>
          <w:jc w:val="center"/>
        </w:trPr>
        <w:tc>
          <w:tcPr>
            <w:tcW w:w="720" w:type="dxa"/>
            <w:vMerge w:val="restart"/>
            <w:shd w:val="clear" w:color="auto" w:fill="auto"/>
            <w:noWrap/>
            <w:vAlign w:val="center"/>
          </w:tcPr>
          <w:p w14:paraId="2669C430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bCs/>
                <w:sz w:val="18"/>
                <w:szCs w:val="18"/>
              </w:rPr>
              <w:lastRenderedPageBreak/>
              <w:t>3.4</w:t>
            </w:r>
          </w:p>
        </w:tc>
        <w:tc>
          <w:tcPr>
            <w:tcW w:w="4485" w:type="dxa"/>
            <w:gridSpan w:val="3"/>
            <w:vMerge w:val="restart"/>
            <w:shd w:val="clear" w:color="auto" w:fill="auto"/>
            <w:vAlign w:val="center"/>
          </w:tcPr>
          <w:p w14:paraId="429833F6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bCs/>
                <w:sz w:val="18"/>
                <w:szCs w:val="18"/>
              </w:rPr>
              <w:t>Soft Finish</w:t>
            </w:r>
          </w:p>
        </w:tc>
        <w:tc>
          <w:tcPr>
            <w:tcW w:w="2430" w:type="dxa"/>
            <w:gridSpan w:val="2"/>
            <w:vAlign w:val="center"/>
          </w:tcPr>
          <w:p w14:paraId="640E4BFE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Routinely/continuously by Building Users*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13863122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Ongoing*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36849799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1E17A15F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78901054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0B967FF3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83789608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27B736DD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3FB40379" w14:textId="77777777" w:rsidTr="006720AA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083547D8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7F11EC9A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6DAEC68E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General inspection*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6504241A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Annually*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856707244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6AE9F6A6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49013974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2CA82C27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2075389054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4AB292BC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2FBDBE9B" w14:textId="77777777" w:rsidTr="006720AA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77F6163D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36C027D5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04C4F205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 xml:space="preserve">Detailed inspection* 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128562EA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5-yearly*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-83792118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22306E38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205190977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37013190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58151758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43D72546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498D23E6" w14:textId="77777777" w:rsidTr="006720AA">
        <w:trPr>
          <w:trHeight w:val="288"/>
          <w:jc w:val="center"/>
        </w:trPr>
        <w:tc>
          <w:tcPr>
            <w:tcW w:w="720" w:type="dxa"/>
            <w:vMerge w:val="restart"/>
            <w:shd w:val="clear" w:color="auto" w:fill="auto"/>
            <w:noWrap/>
            <w:vAlign w:val="center"/>
          </w:tcPr>
          <w:p w14:paraId="1D46016C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bCs/>
                <w:sz w:val="18"/>
                <w:szCs w:val="18"/>
              </w:rPr>
              <w:t>3.5</w:t>
            </w:r>
          </w:p>
        </w:tc>
        <w:tc>
          <w:tcPr>
            <w:tcW w:w="4485" w:type="dxa"/>
            <w:gridSpan w:val="3"/>
            <w:vMerge w:val="restart"/>
            <w:shd w:val="clear" w:color="auto" w:fill="auto"/>
            <w:vAlign w:val="center"/>
          </w:tcPr>
          <w:p w14:paraId="21B16028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bCs/>
                <w:sz w:val="18"/>
                <w:szCs w:val="18"/>
              </w:rPr>
              <w:t>Windows (Glass, Standard, Security)</w:t>
            </w:r>
          </w:p>
        </w:tc>
        <w:tc>
          <w:tcPr>
            <w:tcW w:w="2430" w:type="dxa"/>
            <w:gridSpan w:val="2"/>
            <w:vAlign w:val="center"/>
          </w:tcPr>
          <w:p w14:paraId="2CC2A2CB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Routinely/continuously by Building Users*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41EC0B6E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Ongoing*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-134192580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177F51F5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94573756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0A77D310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18320078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31E8C2FD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3E86E9EC" w14:textId="77777777" w:rsidTr="006720AA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46A70D0A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11AC1459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11955A66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General inspection*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29B9BA25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Annually*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725493774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5526F508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5891896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52931AB5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203679138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707473AF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173ABB17" w14:textId="77777777" w:rsidTr="006720AA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58C8EB8F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2F01AB36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6E11FD6C" w14:textId="08F9215F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 xml:space="preserve">Detailed inspection* 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43340B06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5-yearly*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-79537408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3E97C982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2183364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601A6262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57558994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6F3D217D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71ECCE02" w14:textId="77777777" w:rsidTr="006720AA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43280C70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bCs/>
                <w:sz w:val="18"/>
                <w:szCs w:val="18"/>
              </w:rPr>
              <w:t>3.6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72720F88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bCs/>
                <w:sz w:val="18"/>
                <w:szCs w:val="18"/>
              </w:rPr>
              <w:t>Cladding Panels</w:t>
            </w:r>
          </w:p>
        </w:tc>
        <w:tc>
          <w:tcPr>
            <w:tcW w:w="2430" w:type="dxa"/>
            <w:gridSpan w:val="2"/>
            <w:vAlign w:val="center"/>
          </w:tcPr>
          <w:p w14:paraId="1CCAD55C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Inspection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2C67F520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Routinely/continuously by Building Users*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-153056235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2B33AA23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72478294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7812CE90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89936889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048B5FF4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6EEF6400" w14:textId="77777777" w:rsidTr="006720AA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24A80FAD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bCs/>
                <w:sz w:val="18"/>
                <w:szCs w:val="18"/>
              </w:rPr>
              <w:t>3.7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5E6E1785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bCs/>
                <w:sz w:val="18"/>
                <w:szCs w:val="18"/>
              </w:rPr>
              <w:t xml:space="preserve">Non-Supporting Structural Walls (non-load bearing walls of masonry, steel, glass, </w:t>
            </w:r>
            <w:proofErr w:type="gramStart"/>
            <w:r w:rsidRPr="006B1675">
              <w:rPr>
                <w:rFonts w:cs="Arial"/>
                <w:bCs/>
                <w:sz w:val="18"/>
                <w:szCs w:val="18"/>
              </w:rPr>
              <w:t>timber</w:t>
            </w:r>
            <w:proofErr w:type="gramEnd"/>
            <w:r w:rsidRPr="006B1675">
              <w:rPr>
                <w:rFonts w:cs="Arial"/>
                <w:bCs/>
                <w:sz w:val="18"/>
                <w:szCs w:val="18"/>
              </w:rPr>
              <w:t xml:space="preserve"> or concrete)</w:t>
            </w:r>
          </w:p>
        </w:tc>
        <w:tc>
          <w:tcPr>
            <w:tcW w:w="2430" w:type="dxa"/>
            <w:gridSpan w:val="2"/>
            <w:vAlign w:val="center"/>
          </w:tcPr>
          <w:p w14:paraId="40892195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Visual inspection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67DA29EB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Annually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58311673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3786FF94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41385243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5107971F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62109766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2B3D6F9B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5F47AC9C" w14:textId="77777777" w:rsidTr="006720AA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70DC33E8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bCs/>
                <w:sz w:val="18"/>
                <w:szCs w:val="18"/>
              </w:rPr>
              <w:t>3.8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4AC0384D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bCs/>
                <w:sz w:val="18"/>
                <w:szCs w:val="18"/>
              </w:rPr>
              <w:t xml:space="preserve">Supporting Structural Walls (load bearing walls of masonry, steel, glass, </w:t>
            </w:r>
            <w:proofErr w:type="gramStart"/>
            <w:r w:rsidRPr="006B1675">
              <w:rPr>
                <w:rFonts w:cs="Arial"/>
                <w:bCs/>
                <w:sz w:val="18"/>
                <w:szCs w:val="18"/>
              </w:rPr>
              <w:t>timber</w:t>
            </w:r>
            <w:proofErr w:type="gramEnd"/>
            <w:r w:rsidRPr="006B1675">
              <w:rPr>
                <w:rFonts w:cs="Arial"/>
                <w:bCs/>
                <w:sz w:val="18"/>
                <w:szCs w:val="18"/>
              </w:rPr>
              <w:t xml:space="preserve"> or concrete)</w:t>
            </w:r>
          </w:p>
        </w:tc>
        <w:tc>
          <w:tcPr>
            <w:tcW w:w="2430" w:type="dxa"/>
            <w:gridSpan w:val="2"/>
            <w:vAlign w:val="center"/>
          </w:tcPr>
          <w:p w14:paraId="4B3CC6E7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Visual inspection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75A75917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Annually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23097886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3011CB01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58013868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35A5C4BF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99001958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3379B5FE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548A5151" w14:textId="77777777" w:rsidTr="006720AA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5BB5C69E" w14:textId="77777777" w:rsidR="00915A1C" w:rsidRPr="006B1675" w:rsidRDefault="00915A1C" w:rsidP="006720AA">
            <w:pPr>
              <w:spacing w:before="180" w:after="180"/>
              <w:jc w:val="left"/>
              <w:rPr>
                <w:b/>
                <w:bCs/>
                <w:sz w:val="22"/>
                <w:szCs w:val="22"/>
              </w:rPr>
            </w:pPr>
            <w:r w:rsidRPr="006B1675">
              <w:rPr>
                <w:b/>
                <w:bCs/>
                <w:sz w:val="22"/>
                <w:szCs w:val="22"/>
              </w:rPr>
              <w:t>4.0</w:t>
            </w:r>
          </w:p>
        </w:tc>
        <w:tc>
          <w:tcPr>
            <w:tcW w:w="8370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7919574" w14:textId="77777777" w:rsidR="00915A1C" w:rsidRPr="006B1675" w:rsidRDefault="00915A1C" w:rsidP="006720AA">
            <w:pPr>
              <w:spacing w:before="180" w:after="180"/>
              <w:jc w:val="left"/>
              <w:rPr>
                <w:b/>
                <w:bCs/>
                <w:sz w:val="22"/>
                <w:szCs w:val="22"/>
              </w:rPr>
            </w:pPr>
            <w:r w:rsidRPr="006B1675">
              <w:rPr>
                <w:b/>
                <w:bCs/>
                <w:sz w:val="22"/>
                <w:szCs w:val="22"/>
              </w:rPr>
              <w:t>Floors Finishes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3231537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571F7F39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39434932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6E607FC0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23420638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0711E4FC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15E54A2A" w14:textId="77777777" w:rsidTr="006720AA">
        <w:trPr>
          <w:trHeight w:val="288"/>
          <w:jc w:val="center"/>
        </w:trPr>
        <w:tc>
          <w:tcPr>
            <w:tcW w:w="720" w:type="dxa"/>
            <w:vMerge w:val="restart"/>
            <w:shd w:val="clear" w:color="auto" w:fill="auto"/>
            <w:noWrap/>
            <w:vAlign w:val="center"/>
          </w:tcPr>
          <w:p w14:paraId="595E6BFD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bCs/>
                <w:sz w:val="18"/>
                <w:szCs w:val="18"/>
              </w:rPr>
              <w:t>4.1</w:t>
            </w:r>
          </w:p>
        </w:tc>
        <w:tc>
          <w:tcPr>
            <w:tcW w:w="4485" w:type="dxa"/>
            <w:gridSpan w:val="3"/>
            <w:vMerge w:val="restart"/>
            <w:shd w:val="clear" w:color="auto" w:fill="auto"/>
            <w:vAlign w:val="center"/>
          </w:tcPr>
          <w:p w14:paraId="1661A167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bCs/>
                <w:sz w:val="18"/>
                <w:szCs w:val="18"/>
              </w:rPr>
              <w:t>Floors Finishes</w:t>
            </w:r>
          </w:p>
        </w:tc>
        <w:tc>
          <w:tcPr>
            <w:tcW w:w="2430" w:type="dxa"/>
            <w:gridSpan w:val="2"/>
            <w:vAlign w:val="center"/>
          </w:tcPr>
          <w:p w14:paraId="3A79B3C0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Routinely/continuously by Building Users*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69F1A397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Ongoing*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-21313126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761DC5B3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67337966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6F3648CE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5689865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1093EC84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092F88CE" w14:textId="77777777" w:rsidTr="006720AA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185AE84E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728EB0E7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67259370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General inspection*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279623E7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Annually*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208248539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45EC2431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33691285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0F354C63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127385054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0AC02A9D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138D7A8C" w14:textId="77777777" w:rsidTr="006720AA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7F9FEA0C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34E2DCCD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7E3D637C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 xml:space="preserve">Detailed inspection* </w:t>
            </w:r>
          </w:p>
          <w:p w14:paraId="141E8309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7195B4D4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5-yearly*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25942304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17470A93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42664029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1B6D7010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30377626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5070D44D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1B98F7B2" w14:textId="77777777" w:rsidTr="006720AA">
        <w:trPr>
          <w:trHeight w:val="288"/>
          <w:jc w:val="center"/>
        </w:trPr>
        <w:tc>
          <w:tcPr>
            <w:tcW w:w="720" w:type="dxa"/>
            <w:vMerge w:val="restart"/>
            <w:shd w:val="clear" w:color="auto" w:fill="auto"/>
            <w:noWrap/>
            <w:vAlign w:val="center"/>
          </w:tcPr>
          <w:p w14:paraId="35A307E7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bCs/>
                <w:sz w:val="18"/>
                <w:szCs w:val="18"/>
              </w:rPr>
              <w:t>4.2</w:t>
            </w:r>
          </w:p>
        </w:tc>
        <w:tc>
          <w:tcPr>
            <w:tcW w:w="4485" w:type="dxa"/>
            <w:gridSpan w:val="3"/>
            <w:vMerge w:val="restart"/>
            <w:shd w:val="clear" w:color="auto" w:fill="auto"/>
            <w:vAlign w:val="center"/>
          </w:tcPr>
          <w:p w14:paraId="4A7307DA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bCs/>
                <w:sz w:val="18"/>
                <w:szCs w:val="18"/>
              </w:rPr>
              <w:t>Carpets</w:t>
            </w:r>
          </w:p>
        </w:tc>
        <w:tc>
          <w:tcPr>
            <w:tcW w:w="2430" w:type="dxa"/>
            <w:gridSpan w:val="2"/>
            <w:vAlign w:val="center"/>
          </w:tcPr>
          <w:p w14:paraId="3A01155B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Routinely/continuously by Building Users*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569D11C2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Ongoing*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77259284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62BF272D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93475229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5A4ED22C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99448372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1CE1C03F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7ED8529F" w14:textId="77777777" w:rsidTr="006720AA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56633417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36D23AAF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3A222DBB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General inspection*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4C4136D3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Annually*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164407605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7CE118F6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63082659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62878D2D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99941332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053FE246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1E62D5AA" w14:textId="77777777" w:rsidTr="006720AA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4BE68AA2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66613FD7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3BDB16E3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 xml:space="preserve">Detailed inspection* 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5F09DF00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5-yearly*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-18105342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18BCE95B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47457233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2251002F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205110543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1880C06D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71F1E330" w14:textId="77777777" w:rsidTr="006720AA">
        <w:trPr>
          <w:trHeight w:val="288"/>
          <w:jc w:val="center"/>
        </w:trPr>
        <w:tc>
          <w:tcPr>
            <w:tcW w:w="720" w:type="dxa"/>
            <w:vMerge w:val="restart"/>
            <w:shd w:val="clear" w:color="auto" w:fill="auto"/>
            <w:noWrap/>
            <w:vAlign w:val="center"/>
          </w:tcPr>
          <w:p w14:paraId="50AB99D9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bCs/>
                <w:sz w:val="18"/>
                <w:szCs w:val="18"/>
              </w:rPr>
              <w:t>4.3</w:t>
            </w:r>
          </w:p>
        </w:tc>
        <w:tc>
          <w:tcPr>
            <w:tcW w:w="4485" w:type="dxa"/>
            <w:gridSpan w:val="3"/>
            <w:vMerge w:val="restart"/>
            <w:shd w:val="clear" w:color="auto" w:fill="auto"/>
            <w:vAlign w:val="center"/>
          </w:tcPr>
          <w:p w14:paraId="6239F16C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bCs/>
                <w:sz w:val="18"/>
                <w:szCs w:val="18"/>
              </w:rPr>
              <w:t>Hard Finish (including hard tiles)</w:t>
            </w:r>
          </w:p>
        </w:tc>
        <w:tc>
          <w:tcPr>
            <w:tcW w:w="2430" w:type="dxa"/>
            <w:gridSpan w:val="2"/>
            <w:vAlign w:val="center"/>
          </w:tcPr>
          <w:p w14:paraId="63EFA309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Routinely/continuously by Building Users*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7B4E7233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Ongoing*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548901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0B7FF7E1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31217854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47553533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62986710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2AE6C3CA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16E805D4" w14:textId="77777777" w:rsidTr="006720AA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67A59B3A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5740E466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6F86FF35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General inspection*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28F99283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Annually*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-51152868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0976619E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207161174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1D8B9C74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66970474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0FFDCE82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75F31098" w14:textId="77777777" w:rsidTr="006720AA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5E345D1F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19E55691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0E36A629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 xml:space="preserve">Detailed inspection* 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6191302F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5-yearly*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125424472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19F26B3F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42161652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04090025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96011149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68573E04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773ABC3B" w14:textId="77777777" w:rsidTr="006720AA">
        <w:trPr>
          <w:trHeight w:val="288"/>
          <w:jc w:val="center"/>
        </w:trPr>
        <w:tc>
          <w:tcPr>
            <w:tcW w:w="720" w:type="dxa"/>
            <w:vMerge w:val="restart"/>
            <w:shd w:val="clear" w:color="auto" w:fill="auto"/>
            <w:noWrap/>
            <w:vAlign w:val="center"/>
          </w:tcPr>
          <w:p w14:paraId="08D07BB4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bCs/>
                <w:sz w:val="18"/>
                <w:szCs w:val="18"/>
              </w:rPr>
              <w:t>4.4</w:t>
            </w:r>
          </w:p>
        </w:tc>
        <w:tc>
          <w:tcPr>
            <w:tcW w:w="4485" w:type="dxa"/>
            <w:gridSpan w:val="3"/>
            <w:vMerge w:val="restart"/>
            <w:shd w:val="clear" w:color="auto" w:fill="auto"/>
            <w:vAlign w:val="center"/>
          </w:tcPr>
          <w:p w14:paraId="41264BD5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bCs/>
                <w:sz w:val="18"/>
                <w:szCs w:val="18"/>
              </w:rPr>
              <w:t>Soft Finish</w:t>
            </w:r>
          </w:p>
        </w:tc>
        <w:tc>
          <w:tcPr>
            <w:tcW w:w="2430" w:type="dxa"/>
            <w:gridSpan w:val="2"/>
            <w:vAlign w:val="center"/>
          </w:tcPr>
          <w:p w14:paraId="753800FE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Routinely/continuously by Building Users*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008B0F95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Ongoing*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-2000886984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71E16B9E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93594529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6FEA77D8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78889464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110490FC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3C2F0270" w14:textId="77777777" w:rsidTr="006720AA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2354157A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6BC8AE7A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0CDA7144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General inspection*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3337E365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Annually*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-75012849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021B5B2F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601097244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6E85C41B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37572526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1CC13C32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573E5E9B" w14:textId="77777777" w:rsidTr="006720AA">
        <w:trPr>
          <w:trHeight w:val="288"/>
          <w:jc w:val="center"/>
        </w:trPr>
        <w:tc>
          <w:tcPr>
            <w:tcW w:w="720" w:type="dxa"/>
            <w:vMerge w:val="restart"/>
            <w:shd w:val="clear" w:color="auto" w:fill="auto"/>
            <w:noWrap/>
            <w:vAlign w:val="center"/>
          </w:tcPr>
          <w:p w14:paraId="727D45F8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bCs/>
                <w:sz w:val="18"/>
                <w:szCs w:val="18"/>
              </w:rPr>
              <w:t>4.4</w:t>
            </w:r>
          </w:p>
        </w:tc>
        <w:tc>
          <w:tcPr>
            <w:tcW w:w="4485" w:type="dxa"/>
            <w:gridSpan w:val="3"/>
            <w:vMerge w:val="restart"/>
            <w:shd w:val="clear" w:color="auto" w:fill="auto"/>
            <w:vAlign w:val="center"/>
          </w:tcPr>
          <w:p w14:paraId="4AF23FA4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bCs/>
                <w:sz w:val="18"/>
                <w:szCs w:val="18"/>
              </w:rPr>
              <w:t xml:space="preserve">Coatings </w:t>
            </w:r>
          </w:p>
        </w:tc>
        <w:tc>
          <w:tcPr>
            <w:tcW w:w="2430" w:type="dxa"/>
            <w:gridSpan w:val="2"/>
            <w:vAlign w:val="center"/>
          </w:tcPr>
          <w:p w14:paraId="4A805CDB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Routinely/continuously by Building Users*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39771513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Ongoing*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-10912968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287059BD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94843228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792F6759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2000999674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2A9CAA4F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28ECA53E" w14:textId="77777777" w:rsidTr="006720AA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0EC04C35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02385650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4653F25C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General inspection*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1D858F37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Annually*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-78410959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27D3E8A7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39122894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079126F0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94148044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668F779D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7E16146D" w14:textId="77777777" w:rsidTr="006720AA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198C01E2" w14:textId="77777777" w:rsidR="00915A1C" w:rsidRPr="006B1675" w:rsidRDefault="00915A1C" w:rsidP="006720AA">
            <w:pPr>
              <w:spacing w:before="180" w:after="180"/>
              <w:jc w:val="left"/>
              <w:rPr>
                <w:b/>
                <w:bCs/>
                <w:sz w:val="22"/>
                <w:szCs w:val="22"/>
              </w:rPr>
            </w:pPr>
            <w:r w:rsidRPr="006B1675">
              <w:rPr>
                <w:b/>
                <w:bCs/>
                <w:sz w:val="22"/>
                <w:szCs w:val="22"/>
              </w:rPr>
              <w:t>5.0</w:t>
            </w:r>
          </w:p>
        </w:tc>
        <w:tc>
          <w:tcPr>
            <w:tcW w:w="8370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B310415" w14:textId="77777777" w:rsidR="00915A1C" w:rsidRPr="006B1675" w:rsidRDefault="00915A1C" w:rsidP="006720AA">
            <w:pPr>
              <w:spacing w:before="180" w:after="180"/>
              <w:jc w:val="left"/>
              <w:rPr>
                <w:b/>
                <w:bCs/>
                <w:sz w:val="22"/>
                <w:szCs w:val="22"/>
              </w:rPr>
            </w:pPr>
            <w:r w:rsidRPr="006B1675">
              <w:rPr>
                <w:b/>
                <w:bCs/>
                <w:sz w:val="22"/>
                <w:szCs w:val="22"/>
              </w:rPr>
              <w:t>Ceilings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188868700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12767053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35218123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64BFD9B2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531032704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2F0F6EB0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42ABA874" w14:textId="77777777" w:rsidTr="006720AA">
        <w:trPr>
          <w:trHeight w:val="288"/>
          <w:jc w:val="center"/>
        </w:trPr>
        <w:tc>
          <w:tcPr>
            <w:tcW w:w="720" w:type="dxa"/>
            <w:vMerge w:val="restart"/>
            <w:shd w:val="clear" w:color="auto" w:fill="auto"/>
            <w:noWrap/>
            <w:vAlign w:val="center"/>
          </w:tcPr>
          <w:p w14:paraId="301A862C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bCs/>
                <w:sz w:val="18"/>
                <w:szCs w:val="18"/>
              </w:rPr>
              <w:t>5.1</w:t>
            </w:r>
          </w:p>
        </w:tc>
        <w:tc>
          <w:tcPr>
            <w:tcW w:w="4485" w:type="dxa"/>
            <w:gridSpan w:val="3"/>
            <w:vMerge w:val="restart"/>
            <w:shd w:val="clear" w:color="auto" w:fill="auto"/>
            <w:vAlign w:val="center"/>
          </w:tcPr>
          <w:p w14:paraId="049A011B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bCs/>
                <w:sz w:val="18"/>
                <w:szCs w:val="18"/>
              </w:rPr>
              <w:t>Ceilings</w:t>
            </w:r>
          </w:p>
        </w:tc>
        <w:tc>
          <w:tcPr>
            <w:tcW w:w="2430" w:type="dxa"/>
            <w:gridSpan w:val="2"/>
            <w:vAlign w:val="center"/>
          </w:tcPr>
          <w:p w14:paraId="2329285A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Routinely/continuously by Building Users*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7CFDB95E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Ongoing*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-85997528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2CBD3F97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18396802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733D41D2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33467787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1012F773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7C446043" w14:textId="77777777" w:rsidTr="006720AA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4E6A5463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60344988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50F5D201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General inspection*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018643EA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Annually*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1905713824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16E8096E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82131502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5EBE74E3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56075603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4B970916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517EEAFC" w14:textId="77777777" w:rsidTr="006720AA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662DF149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0B8E5C9B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6F836D0A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 xml:space="preserve">Detailed inspection* 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1FFB0475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5-yearly*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212804569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7BE6BEAA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2112354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5E2D6882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25440189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0F0F1AAC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50A2190F" w14:textId="77777777" w:rsidTr="006720AA">
        <w:trPr>
          <w:trHeight w:val="288"/>
          <w:jc w:val="center"/>
        </w:trPr>
        <w:tc>
          <w:tcPr>
            <w:tcW w:w="720" w:type="dxa"/>
            <w:vMerge w:val="restart"/>
            <w:shd w:val="clear" w:color="auto" w:fill="auto"/>
            <w:noWrap/>
            <w:vAlign w:val="center"/>
          </w:tcPr>
          <w:p w14:paraId="0D09AFB9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bCs/>
                <w:sz w:val="18"/>
                <w:szCs w:val="18"/>
              </w:rPr>
              <w:t>5.2</w:t>
            </w:r>
          </w:p>
        </w:tc>
        <w:tc>
          <w:tcPr>
            <w:tcW w:w="4485" w:type="dxa"/>
            <w:gridSpan w:val="3"/>
            <w:vMerge w:val="restart"/>
            <w:shd w:val="clear" w:color="auto" w:fill="auto"/>
            <w:vAlign w:val="center"/>
          </w:tcPr>
          <w:p w14:paraId="47A70E72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bCs/>
                <w:sz w:val="18"/>
                <w:szCs w:val="18"/>
              </w:rPr>
              <w:t>Hard Finish (cornices/coves, acoustical ceiling treatment)</w:t>
            </w:r>
          </w:p>
        </w:tc>
        <w:tc>
          <w:tcPr>
            <w:tcW w:w="2430" w:type="dxa"/>
            <w:gridSpan w:val="2"/>
            <w:vAlign w:val="center"/>
          </w:tcPr>
          <w:p w14:paraId="6EE1F4C4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Routinely/continuously by Building Users*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6D77FCBC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Ongoing*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96739935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2F27AA1D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69919394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1FB5F114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52286157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21EE5E3D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59CE9CD9" w14:textId="77777777" w:rsidTr="006720AA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75A8388D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518E6CD6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5FF23212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General inspection*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6977BEB1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Annually*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117492996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31DB8A8E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64473292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4E5F45E6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24330866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38095A01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3CAFE4C7" w14:textId="77777777" w:rsidTr="006720AA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66640B6B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2716F8DD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37560CD4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 xml:space="preserve">Detailed inspection* </w:t>
            </w:r>
          </w:p>
          <w:p w14:paraId="7B36F2FC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0614A2D0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5-yearly*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-115915145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60B6C360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273174054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5E723475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3191334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5E534CA3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5913DCF2" w14:textId="77777777" w:rsidTr="006720AA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42E87EC9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bCs/>
                <w:sz w:val="18"/>
                <w:szCs w:val="18"/>
              </w:rPr>
              <w:t>5.3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6C54AC59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bCs/>
                <w:sz w:val="18"/>
                <w:szCs w:val="18"/>
              </w:rPr>
              <w:t>Suspended ceilings (hard – tiles, access hatch, cornices/coves, grid – main)</w:t>
            </w:r>
          </w:p>
        </w:tc>
        <w:tc>
          <w:tcPr>
            <w:tcW w:w="2430" w:type="dxa"/>
            <w:gridSpan w:val="2"/>
            <w:vAlign w:val="center"/>
          </w:tcPr>
          <w:p w14:paraId="0764CF8A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Visual inspection****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417AA8B1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-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387155774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19A653B0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74206389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1CE5420F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209674187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2223F8FE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5D5E6056" w14:textId="77777777" w:rsidTr="006720AA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6A10245A" w14:textId="77777777" w:rsidR="00915A1C" w:rsidRPr="006B1675" w:rsidRDefault="00915A1C" w:rsidP="006720AA">
            <w:pPr>
              <w:spacing w:before="180" w:after="180"/>
              <w:jc w:val="left"/>
              <w:rPr>
                <w:b/>
                <w:bCs/>
                <w:sz w:val="22"/>
                <w:szCs w:val="22"/>
              </w:rPr>
            </w:pPr>
            <w:r w:rsidRPr="006B1675">
              <w:rPr>
                <w:b/>
                <w:bCs/>
                <w:sz w:val="22"/>
                <w:szCs w:val="22"/>
              </w:rPr>
              <w:t>6.0</w:t>
            </w:r>
          </w:p>
        </w:tc>
        <w:tc>
          <w:tcPr>
            <w:tcW w:w="8370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84F74E1" w14:textId="77777777" w:rsidR="00915A1C" w:rsidRPr="006B1675" w:rsidRDefault="00915A1C" w:rsidP="006720AA">
            <w:pPr>
              <w:spacing w:before="180" w:after="180"/>
              <w:jc w:val="left"/>
              <w:rPr>
                <w:b/>
                <w:bCs/>
                <w:sz w:val="22"/>
                <w:szCs w:val="22"/>
              </w:rPr>
            </w:pPr>
            <w:r w:rsidRPr="006B1675">
              <w:rPr>
                <w:b/>
                <w:bCs/>
                <w:sz w:val="22"/>
                <w:szCs w:val="22"/>
              </w:rPr>
              <w:t>Building Structures – Permanent Elements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175547043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6B438998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26608164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19026C5B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49932521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0D039456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381C64FB" w14:textId="77777777" w:rsidTr="006720AA">
        <w:trPr>
          <w:trHeight w:val="288"/>
          <w:jc w:val="center"/>
        </w:trPr>
        <w:tc>
          <w:tcPr>
            <w:tcW w:w="720" w:type="dxa"/>
            <w:vMerge w:val="restart"/>
            <w:shd w:val="clear" w:color="auto" w:fill="auto"/>
            <w:noWrap/>
            <w:vAlign w:val="center"/>
          </w:tcPr>
          <w:p w14:paraId="08A2ACD2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bCs/>
                <w:sz w:val="18"/>
                <w:szCs w:val="18"/>
              </w:rPr>
              <w:t>6.1</w:t>
            </w:r>
          </w:p>
        </w:tc>
        <w:tc>
          <w:tcPr>
            <w:tcW w:w="4485" w:type="dxa"/>
            <w:gridSpan w:val="3"/>
            <w:vMerge w:val="restart"/>
            <w:shd w:val="clear" w:color="auto" w:fill="auto"/>
            <w:vAlign w:val="center"/>
          </w:tcPr>
          <w:p w14:paraId="63CCA524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bCs/>
                <w:sz w:val="18"/>
                <w:szCs w:val="18"/>
              </w:rPr>
              <w:t>Structural Elements</w:t>
            </w:r>
          </w:p>
        </w:tc>
        <w:tc>
          <w:tcPr>
            <w:tcW w:w="2430" w:type="dxa"/>
            <w:gridSpan w:val="2"/>
            <w:vAlign w:val="center"/>
          </w:tcPr>
          <w:p w14:paraId="3CE84067" w14:textId="1E63AB14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Visual inspection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34FB7F98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Annually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94781540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2F5AAB55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42634412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446BAFCC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66678607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72440FBB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031EA76F" w14:textId="77777777" w:rsidTr="006720AA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345AC854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19C3FB83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0E947E86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Detailed inspection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71C69B6A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5-yearly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-43298037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6B452F4F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77015037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5834E900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20059439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00DB9639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0F0810A7" w14:textId="77777777" w:rsidTr="006720AA">
        <w:trPr>
          <w:trHeight w:val="288"/>
          <w:jc w:val="center"/>
        </w:trPr>
        <w:tc>
          <w:tcPr>
            <w:tcW w:w="720" w:type="dxa"/>
            <w:vMerge w:val="restart"/>
            <w:shd w:val="clear" w:color="auto" w:fill="auto"/>
            <w:noWrap/>
            <w:vAlign w:val="center"/>
          </w:tcPr>
          <w:p w14:paraId="4A09EC92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bCs/>
                <w:sz w:val="18"/>
                <w:szCs w:val="18"/>
              </w:rPr>
              <w:t>6.2</w:t>
            </w:r>
          </w:p>
        </w:tc>
        <w:tc>
          <w:tcPr>
            <w:tcW w:w="4485" w:type="dxa"/>
            <w:gridSpan w:val="3"/>
            <w:vMerge w:val="restart"/>
            <w:shd w:val="clear" w:color="auto" w:fill="auto"/>
            <w:vAlign w:val="center"/>
          </w:tcPr>
          <w:p w14:paraId="79C5788F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bCs/>
                <w:sz w:val="18"/>
                <w:szCs w:val="18"/>
              </w:rPr>
              <w:t>Slab (steel, concrete, masonry, timber)</w:t>
            </w:r>
          </w:p>
        </w:tc>
        <w:tc>
          <w:tcPr>
            <w:tcW w:w="2430" w:type="dxa"/>
            <w:gridSpan w:val="2"/>
            <w:vAlign w:val="center"/>
          </w:tcPr>
          <w:p w14:paraId="27AEFD89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Visual inspection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7F4146B5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Annually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193208050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06429B13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98089629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4443CB32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55893172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77D705D7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1CA28CA0" w14:textId="77777777" w:rsidTr="006720AA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4373A0C6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45EB980F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7A353FE7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Detailed inspection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67E1738E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5-yearly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-176729701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4F1B0B7E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85996064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5B94B2BE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87033729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729A1849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0DF51A55" w14:textId="77777777" w:rsidTr="006720AA">
        <w:trPr>
          <w:trHeight w:val="288"/>
          <w:jc w:val="center"/>
        </w:trPr>
        <w:tc>
          <w:tcPr>
            <w:tcW w:w="720" w:type="dxa"/>
            <w:vMerge w:val="restart"/>
            <w:shd w:val="clear" w:color="auto" w:fill="auto"/>
            <w:noWrap/>
            <w:vAlign w:val="center"/>
          </w:tcPr>
          <w:p w14:paraId="22F9A361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bCs/>
                <w:sz w:val="18"/>
                <w:szCs w:val="18"/>
              </w:rPr>
              <w:t>6.3</w:t>
            </w:r>
          </w:p>
        </w:tc>
        <w:tc>
          <w:tcPr>
            <w:tcW w:w="4485" w:type="dxa"/>
            <w:gridSpan w:val="3"/>
            <w:vMerge w:val="restart"/>
            <w:shd w:val="clear" w:color="auto" w:fill="auto"/>
            <w:vAlign w:val="center"/>
          </w:tcPr>
          <w:p w14:paraId="5DFD7E21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bCs/>
                <w:sz w:val="18"/>
                <w:szCs w:val="18"/>
              </w:rPr>
              <w:t>Beams (steel, concrete, masonry, timber)</w:t>
            </w:r>
          </w:p>
        </w:tc>
        <w:tc>
          <w:tcPr>
            <w:tcW w:w="2430" w:type="dxa"/>
            <w:gridSpan w:val="2"/>
            <w:vAlign w:val="center"/>
          </w:tcPr>
          <w:p w14:paraId="60DC932D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Visual inspection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0907015D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Annually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15588278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6CCC025B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64708398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69835863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86112759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6EE2CD91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03A07DB8" w14:textId="77777777" w:rsidTr="006720AA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0EFFDCAA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08C11890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72D805A1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Detailed inspection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645CEFF7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5-yearly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104742087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5C6EC7F2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206351551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20F97A5D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88578365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1DD80765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47192971" w14:textId="77777777" w:rsidTr="006720AA">
        <w:trPr>
          <w:trHeight w:val="288"/>
          <w:jc w:val="center"/>
        </w:trPr>
        <w:tc>
          <w:tcPr>
            <w:tcW w:w="720" w:type="dxa"/>
            <w:vMerge w:val="restart"/>
            <w:shd w:val="clear" w:color="auto" w:fill="auto"/>
            <w:noWrap/>
            <w:vAlign w:val="center"/>
          </w:tcPr>
          <w:p w14:paraId="3F03AF05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bCs/>
                <w:sz w:val="18"/>
                <w:szCs w:val="18"/>
              </w:rPr>
              <w:t>6.4</w:t>
            </w:r>
          </w:p>
        </w:tc>
        <w:tc>
          <w:tcPr>
            <w:tcW w:w="4485" w:type="dxa"/>
            <w:gridSpan w:val="3"/>
            <w:vMerge w:val="restart"/>
            <w:shd w:val="clear" w:color="auto" w:fill="auto"/>
            <w:vAlign w:val="center"/>
          </w:tcPr>
          <w:p w14:paraId="0B5E2EFB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bCs/>
                <w:sz w:val="18"/>
                <w:szCs w:val="18"/>
              </w:rPr>
              <w:t>Columns (steel, concrete, masonry, timber)</w:t>
            </w:r>
          </w:p>
        </w:tc>
        <w:tc>
          <w:tcPr>
            <w:tcW w:w="2430" w:type="dxa"/>
            <w:gridSpan w:val="2"/>
            <w:vAlign w:val="center"/>
          </w:tcPr>
          <w:p w14:paraId="373D16B2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Visual inspection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3D9C7764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Annually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97356507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369D112B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55937244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42A8704B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214153576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52E8C6A2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4D4D8F4E" w14:textId="77777777" w:rsidTr="006720AA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2B579FCE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5B9A6DD0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4E73A572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Detailed inspection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459EDAEF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5-yearly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-13942156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7A41D877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16760055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4B1A3EAC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93448222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48E3269F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1209851C" w14:textId="77777777" w:rsidTr="006720AA">
        <w:trPr>
          <w:trHeight w:val="288"/>
          <w:jc w:val="center"/>
        </w:trPr>
        <w:tc>
          <w:tcPr>
            <w:tcW w:w="720" w:type="dxa"/>
            <w:vMerge w:val="restart"/>
            <w:shd w:val="clear" w:color="auto" w:fill="auto"/>
            <w:noWrap/>
            <w:vAlign w:val="center"/>
          </w:tcPr>
          <w:p w14:paraId="337F929B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bCs/>
                <w:sz w:val="18"/>
                <w:szCs w:val="18"/>
              </w:rPr>
              <w:t>6.5</w:t>
            </w:r>
          </w:p>
        </w:tc>
        <w:tc>
          <w:tcPr>
            <w:tcW w:w="4485" w:type="dxa"/>
            <w:gridSpan w:val="3"/>
            <w:vMerge w:val="restart"/>
            <w:shd w:val="clear" w:color="auto" w:fill="auto"/>
            <w:vAlign w:val="center"/>
          </w:tcPr>
          <w:p w14:paraId="40281408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bCs/>
                <w:sz w:val="18"/>
                <w:szCs w:val="18"/>
              </w:rPr>
              <w:t>Roof (slabs, beams, trusses)</w:t>
            </w:r>
          </w:p>
        </w:tc>
        <w:tc>
          <w:tcPr>
            <w:tcW w:w="2430" w:type="dxa"/>
            <w:gridSpan w:val="2"/>
            <w:vAlign w:val="center"/>
          </w:tcPr>
          <w:p w14:paraId="5C955AEF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Visual inspection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68CE6F78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Annually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-158945566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529736F8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11154818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0E24A2E9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21439999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2E8A7DD1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6BE317F1" w14:textId="77777777" w:rsidTr="006720AA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12442FE8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5CEE9B9D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48D4C90D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Detailed inspection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2631CA98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5-yearly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-1924876054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5F35FF03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31768804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3584EF1B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41694659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47D5B08E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5C93713A" w14:textId="77777777" w:rsidTr="006720AA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021A6906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bCs/>
                <w:sz w:val="18"/>
                <w:szCs w:val="18"/>
              </w:rPr>
              <w:t>6.6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4A3BB105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bCs/>
                <w:sz w:val="18"/>
                <w:szCs w:val="18"/>
              </w:rPr>
              <w:t>Foundation (ground beams/slabs, special foundations/piles)</w:t>
            </w:r>
          </w:p>
        </w:tc>
        <w:tc>
          <w:tcPr>
            <w:tcW w:w="2430" w:type="dxa"/>
            <w:gridSpan w:val="2"/>
            <w:vAlign w:val="center"/>
          </w:tcPr>
          <w:p w14:paraId="6F02DC3D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+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5BC815AE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+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130497310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25F4A86D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83865629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35EE2CDF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36928591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0D3C4799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071C797C" w14:textId="77777777" w:rsidTr="006720AA">
        <w:trPr>
          <w:trHeight w:val="288"/>
          <w:jc w:val="center"/>
        </w:trPr>
        <w:tc>
          <w:tcPr>
            <w:tcW w:w="720" w:type="dxa"/>
            <w:vMerge w:val="restart"/>
            <w:shd w:val="clear" w:color="auto" w:fill="auto"/>
            <w:noWrap/>
            <w:vAlign w:val="center"/>
          </w:tcPr>
          <w:p w14:paraId="1F6BA433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bCs/>
                <w:sz w:val="18"/>
                <w:szCs w:val="18"/>
              </w:rPr>
              <w:t>6.7</w:t>
            </w:r>
          </w:p>
        </w:tc>
        <w:tc>
          <w:tcPr>
            <w:tcW w:w="4485" w:type="dxa"/>
            <w:gridSpan w:val="3"/>
            <w:vMerge w:val="restart"/>
            <w:shd w:val="clear" w:color="auto" w:fill="auto"/>
            <w:vAlign w:val="center"/>
          </w:tcPr>
          <w:p w14:paraId="7F87021A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bCs/>
                <w:sz w:val="18"/>
                <w:szCs w:val="18"/>
              </w:rPr>
              <w:t xml:space="preserve">Frames (formed of reinforced concrete, structural </w:t>
            </w:r>
            <w:proofErr w:type="gramStart"/>
            <w:r w:rsidRPr="006B1675">
              <w:rPr>
                <w:rFonts w:cs="Arial"/>
                <w:bCs/>
                <w:sz w:val="18"/>
                <w:szCs w:val="18"/>
              </w:rPr>
              <w:t>steel</w:t>
            </w:r>
            <w:proofErr w:type="gramEnd"/>
            <w:r w:rsidRPr="006B1675">
              <w:rPr>
                <w:rFonts w:cs="Arial"/>
                <w:bCs/>
                <w:sz w:val="18"/>
                <w:szCs w:val="18"/>
              </w:rPr>
              <w:t xml:space="preserve"> or timber)</w:t>
            </w:r>
          </w:p>
        </w:tc>
        <w:tc>
          <w:tcPr>
            <w:tcW w:w="2430" w:type="dxa"/>
            <w:gridSpan w:val="2"/>
            <w:vAlign w:val="center"/>
          </w:tcPr>
          <w:p w14:paraId="7968ADE1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Visual inspection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3FE39C7B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Annually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65083674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19F6EB62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40772818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30B0DA21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33480683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0BAD016D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533F5361" w14:textId="77777777" w:rsidTr="006720AA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6A6D3714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7AE6DA78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0558367E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Detailed inspection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242F2DDB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5-yearly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167036019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40FEF93C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60646581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10AC4200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196967574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3B6CAD40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075A13D3" w14:textId="77777777" w:rsidTr="006720AA">
        <w:trPr>
          <w:trHeight w:val="288"/>
          <w:jc w:val="center"/>
        </w:trPr>
        <w:tc>
          <w:tcPr>
            <w:tcW w:w="720" w:type="dxa"/>
            <w:vMerge w:val="restart"/>
            <w:shd w:val="clear" w:color="auto" w:fill="auto"/>
            <w:noWrap/>
            <w:vAlign w:val="center"/>
          </w:tcPr>
          <w:p w14:paraId="3F6E95FE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bCs/>
                <w:sz w:val="18"/>
                <w:szCs w:val="18"/>
              </w:rPr>
              <w:t>6.8</w:t>
            </w:r>
          </w:p>
        </w:tc>
        <w:tc>
          <w:tcPr>
            <w:tcW w:w="4485" w:type="dxa"/>
            <w:gridSpan w:val="3"/>
            <w:vMerge w:val="restart"/>
            <w:shd w:val="clear" w:color="auto" w:fill="auto"/>
            <w:vAlign w:val="center"/>
          </w:tcPr>
          <w:p w14:paraId="107CFE61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bCs/>
                <w:sz w:val="18"/>
                <w:szCs w:val="18"/>
              </w:rPr>
              <w:t>Lining (decorative or fire protection linings)</w:t>
            </w:r>
          </w:p>
        </w:tc>
        <w:tc>
          <w:tcPr>
            <w:tcW w:w="2430" w:type="dxa"/>
            <w:gridSpan w:val="2"/>
            <w:vAlign w:val="center"/>
          </w:tcPr>
          <w:p w14:paraId="26377F32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Visual inspection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3A175E3B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Annually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169626366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2D86D8B3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12658280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293407A5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74013267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4C161CC2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1ED01B01" w14:textId="77777777" w:rsidTr="006720AA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25B734DC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0073A009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6ECF3103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Detailed inspection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1D9845B1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5-yearly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104433854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75B65138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57596518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6E56BAD7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00489957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104AC0B8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38DDAE32" w14:textId="77777777" w:rsidTr="006720AA">
        <w:trPr>
          <w:trHeight w:val="288"/>
          <w:jc w:val="center"/>
        </w:trPr>
        <w:tc>
          <w:tcPr>
            <w:tcW w:w="720" w:type="dxa"/>
            <w:vMerge w:val="restart"/>
            <w:shd w:val="clear" w:color="auto" w:fill="auto"/>
            <w:noWrap/>
            <w:vAlign w:val="center"/>
          </w:tcPr>
          <w:p w14:paraId="30A8A5C5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bCs/>
                <w:sz w:val="18"/>
                <w:szCs w:val="18"/>
              </w:rPr>
              <w:t>6.9</w:t>
            </w:r>
          </w:p>
        </w:tc>
        <w:tc>
          <w:tcPr>
            <w:tcW w:w="4485" w:type="dxa"/>
            <w:gridSpan w:val="3"/>
            <w:vMerge w:val="restart"/>
            <w:shd w:val="clear" w:color="auto" w:fill="auto"/>
            <w:vAlign w:val="center"/>
          </w:tcPr>
          <w:p w14:paraId="50EC3714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bCs/>
                <w:sz w:val="18"/>
                <w:szCs w:val="18"/>
              </w:rPr>
              <w:t>Barriers – Fixed (pedestrian and vehicular barriers for public or vehicle protection)</w:t>
            </w:r>
          </w:p>
        </w:tc>
        <w:tc>
          <w:tcPr>
            <w:tcW w:w="2430" w:type="dxa"/>
            <w:gridSpan w:val="2"/>
            <w:vAlign w:val="center"/>
          </w:tcPr>
          <w:p w14:paraId="1109E32B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Visual inspection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435CA77C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Annually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44936603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54922918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78392001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063F70E3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015065294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4ADA6EE9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046E7592" w14:textId="77777777" w:rsidTr="006720AA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2B708DEE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1801AE2B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13835EC5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Detailed inspection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31D7796B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5-yearly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-64319787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3259CD25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9527854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3A1FE506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18748907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74A1F630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37B95C6B" w14:textId="77777777" w:rsidTr="006720AA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1CA10555" w14:textId="77777777" w:rsidR="00915A1C" w:rsidRPr="006B1675" w:rsidRDefault="00915A1C" w:rsidP="006720AA">
            <w:pPr>
              <w:spacing w:before="180" w:after="180"/>
              <w:jc w:val="left"/>
              <w:rPr>
                <w:b/>
                <w:bCs/>
                <w:sz w:val="22"/>
                <w:szCs w:val="22"/>
              </w:rPr>
            </w:pPr>
            <w:r w:rsidRPr="006B1675">
              <w:rPr>
                <w:b/>
                <w:bCs/>
                <w:sz w:val="22"/>
                <w:szCs w:val="22"/>
              </w:rPr>
              <w:t>7.0</w:t>
            </w:r>
          </w:p>
        </w:tc>
        <w:tc>
          <w:tcPr>
            <w:tcW w:w="8370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856568F" w14:textId="77777777" w:rsidR="00915A1C" w:rsidRPr="006B1675" w:rsidRDefault="00915A1C" w:rsidP="006720AA">
            <w:pPr>
              <w:spacing w:before="180" w:after="180"/>
              <w:jc w:val="left"/>
              <w:rPr>
                <w:b/>
                <w:bCs/>
                <w:sz w:val="22"/>
                <w:szCs w:val="22"/>
              </w:rPr>
            </w:pPr>
            <w:r w:rsidRPr="006B1675">
              <w:rPr>
                <w:b/>
                <w:bCs/>
                <w:sz w:val="22"/>
                <w:szCs w:val="22"/>
              </w:rPr>
              <w:t>Stairs and Ramps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-1891574554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53438D21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94322527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618A1B61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63012732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0A4943C4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4541D3CA" w14:textId="77777777" w:rsidTr="006720AA">
        <w:trPr>
          <w:trHeight w:val="288"/>
          <w:jc w:val="center"/>
        </w:trPr>
        <w:tc>
          <w:tcPr>
            <w:tcW w:w="720" w:type="dxa"/>
            <w:vMerge w:val="restart"/>
            <w:shd w:val="clear" w:color="auto" w:fill="auto"/>
            <w:noWrap/>
            <w:vAlign w:val="center"/>
          </w:tcPr>
          <w:p w14:paraId="5D1B40C6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bCs/>
                <w:sz w:val="18"/>
                <w:szCs w:val="18"/>
              </w:rPr>
              <w:t>7.1</w:t>
            </w:r>
          </w:p>
        </w:tc>
        <w:tc>
          <w:tcPr>
            <w:tcW w:w="4485" w:type="dxa"/>
            <w:gridSpan w:val="3"/>
            <w:vMerge w:val="restart"/>
            <w:shd w:val="clear" w:color="auto" w:fill="auto"/>
            <w:vAlign w:val="center"/>
          </w:tcPr>
          <w:p w14:paraId="7990C5D7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bCs/>
                <w:sz w:val="18"/>
                <w:szCs w:val="18"/>
              </w:rPr>
              <w:t>Stairs, Handrails and Ramps</w:t>
            </w:r>
          </w:p>
        </w:tc>
        <w:tc>
          <w:tcPr>
            <w:tcW w:w="2430" w:type="dxa"/>
            <w:gridSpan w:val="2"/>
            <w:vAlign w:val="center"/>
          </w:tcPr>
          <w:p w14:paraId="4202C81C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Routinely/continuously by Building Users*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7FC3AF83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Ongoing*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-37231560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11313086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94291468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271F48F1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54159960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763E0B3B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127CD98B" w14:textId="77777777" w:rsidTr="006720AA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0966C1E1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462891E1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1D7146F9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General inspection*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1DBC76F5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Annually*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209644041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622C46D4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3033160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57A62B33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73477232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1CD42ADB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21364126" w14:textId="77777777" w:rsidTr="006720AA">
        <w:trPr>
          <w:trHeight w:val="288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5AB275FF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485" w:type="dxa"/>
            <w:gridSpan w:val="3"/>
            <w:vMerge/>
            <w:shd w:val="clear" w:color="auto" w:fill="auto"/>
            <w:vAlign w:val="center"/>
          </w:tcPr>
          <w:p w14:paraId="0B65A2F0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552888DC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 xml:space="preserve">Detailed inspection* 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0F173831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5-yearly*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-93659592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08D3623B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88832980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306C2E47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86427761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41382027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128FC7B1" w14:textId="77777777" w:rsidTr="006720AA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396E257F" w14:textId="77777777" w:rsidR="00915A1C" w:rsidRPr="006B1675" w:rsidRDefault="00915A1C" w:rsidP="006720AA">
            <w:pPr>
              <w:spacing w:before="180" w:after="180"/>
              <w:jc w:val="left"/>
              <w:rPr>
                <w:b/>
                <w:bCs/>
                <w:sz w:val="22"/>
                <w:szCs w:val="22"/>
              </w:rPr>
            </w:pPr>
            <w:r w:rsidRPr="006B1675">
              <w:rPr>
                <w:b/>
                <w:bCs/>
                <w:sz w:val="22"/>
                <w:szCs w:val="22"/>
              </w:rPr>
              <w:t>8.0</w:t>
            </w:r>
          </w:p>
        </w:tc>
        <w:tc>
          <w:tcPr>
            <w:tcW w:w="8370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1A1590B" w14:textId="77777777" w:rsidR="00915A1C" w:rsidRPr="006B1675" w:rsidRDefault="00915A1C" w:rsidP="006720AA">
            <w:pPr>
              <w:spacing w:before="180" w:after="180"/>
              <w:jc w:val="left"/>
              <w:rPr>
                <w:b/>
                <w:bCs/>
                <w:sz w:val="22"/>
                <w:szCs w:val="22"/>
              </w:rPr>
            </w:pPr>
            <w:r w:rsidRPr="006B1675">
              <w:rPr>
                <w:b/>
                <w:bCs/>
                <w:sz w:val="22"/>
                <w:szCs w:val="22"/>
              </w:rPr>
              <w:t>Cathodic Protection (CP) – Structural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-189164250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35E1E805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43338868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368EC64F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28319712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1E5A8AE9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139B40E0" w14:textId="77777777" w:rsidTr="006720AA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30EC89DF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bCs/>
                <w:sz w:val="18"/>
                <w:szCs w:val="18"/>
              </w:rPr>
              <w:lastRenderedPageBreak/>
              <w:t>8.1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7D720F2B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bCs/>
                <w:sz w:val="18"/>
                <w:szCs w:val="18"/>
              </w:rPr>
              <w:t>All CP elements such as battery, monitoring devices, supply, software, rods (electrodes)</w:t>
            </w:r>
          </w:p>
        </w:tc>
        <w:tc>
          <w:tcPr>
            <w:tcW w:w="2430" w:type="dxa"/>
            <w:gridSpan w:val="2"/>
            <w:vAlign w:val="center"/>
          </w:tcPr>
          <w:p w14:paraId="1BBCD8B0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Test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36D1995A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Annually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28432114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21F4DB21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74972034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498734C3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581737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63000A62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4829C275" w14:textId="77777777" w:rsidTr="006720AA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46147ABC" w14:textId="77777777" w:rsidR="00915A1C" w:rsidRPr="006B1675" w:rsidRDefault="00915A1C" w:rsidP="006720AA">
            <w:pPr>
              <w:spacing w:before="180" w:after="180"/>
              <w:jc w:val="left"/>
              <w:rPr>
                <w:b/>
                <w:bCs/>
                <w:sz w:val="22"/>
                <w:szCs w:val="22"/>
              </w:rPr>
            </w:pPr>
            <w:r w:rsidRPr="006B1675">
              <w:rPr>
                <w:b/>
                <w:bCs/>
                <w:sz w:val="22"/>
                <w:szCs w:val="22"/>
              </w:rPr>
              <w:t>9.0</w:t>
            </w:r>
          </w:p>
        </w:tc>
        <w:tc>
          <w:tcPr>
            <w:tcW w:w="8370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AB56254" w14:textId="77777777" w:rsidR="00915A1C" w:rsidRPr="006B1675" w:rsidRDefault="00915A1C" w:rsidP="006720AA">
            <w:pPr>
              <w:spacing w:before="180" w:after="180"/>
              <w:jc w:val="left"/>
              <w:rPr>
                <w:b/>
                <w:bCs/>
                <w:sz w:val="22"/>
                <w:szCs w:val="22"/>
              </w:rPr>
            </w:pPr>
            <w:r w:rsidRPr="006B1675">
              <w:rPr>
                <w:b/>
                <w:bCs/>
                <w:sz w:val="22"/>
                <w:szCs w:val="22"/>
              </w:rPr>
              <w:t>Built In Furniture/Fittings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-61875555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3B89F6CD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40865054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36CDD87C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55600569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11F6E7DD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7FEE3BB1" w14:textId="77777777" w:rsidTr="006720AA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0515CCB0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bCs/>
                <w:sz w:val="18"/>
                <w:szCs w:val="18"/>
              </w:rPr>
              <w:t>9.1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305A28AC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bCs/>
                <w:sz w:val="18"/>
                <w:szCs w:val="18"/>
              </w:rPr>
              <w:t>Mirrors</w:t>
            </w:r>
          </w:p>
        </w:tc>
        <w:tc>
          <w:tcPr>
            <w:tcW w:w="2430" w:type="dxa"/>
            <w:gridSpan w:val="2"/>
            <w:vAlign w:val="center"/>
          </w:tcPr>
          <w:p w14:paraId="0DD712D3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* Visual inspection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0EF9CEF2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-113456773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2084C66C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2487127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20BCF308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3202290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0BC42C90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714747EB" w14:textId="77777777" w:rsidTr="006720AA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7174FC05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bCs/>
                <w:sz w:val="18"/>
                <w:szCs w:val="18"/>
              </w:rPr>
              <w:t>9.2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2FF53C6F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bCs/>
                <w:sz w:val="18"/>
                <w:szCs w:val="18"/>
              </w:rPr>
              <w:t>Cupboards</w:t>
            </w:r>
          </w:p>
        </w:tc>
        <w:tc>
          <w:tcPr>
            <w:tcW w:w="2430" w:type="dxa"/>
            <w:gridSpan w:val="2"/>
            <w:vAlign w:val="center"/>
          </w:tcPr>
          <w:p w14:paraId="6E1C4876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* Visual inspection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4E14C469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-80246338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0DBFDF91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37375663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14F074FA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27695650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67C4503E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0921344E" w14:textId="77777777" w:rsidTr="006720AA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569EE3B4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bCs/>
                <w:sz w:val="18"/>
                <w:szCs w:val="18"/>
              </w:rPr>
              <w:t>9.3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2892486F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bCs/>
                <w:sz w:val="18"/>
                <w:szCs w:val="18"/>
              </w:rPr>
              <w:t>Shelving</w:t>
            </w:r>
          </w:p>
        </w:tc>
        <w:tc>
          <w:tcPr>
            <w:tcW w:w="2430" w:type="dxa"/>
            <w:gridSpan w:val="2"/>
            <w:vAlign w:val="center"/>
          </w:tcPr>
          <w:p w14:paraId="0EF18E36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* Visual inspection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63E976D2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97487715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0E8041E4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72173767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696C7502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77054549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00D1BBE0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23145CAE" w14:textId="77777777" w:rsidTr="006720AA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59E04317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bCs/>
                <w:sz w:val="18"/>
                <w:szCs w:val="18"/>
              </w:rPr>
              <w:t>9.4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0B7ABBE3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bCs/>
                <w:sz w:val="18"/>
                <w:szCs w:val="18"/>
              </w:rPr>
              <w:t>Counter Tops</w:t>
            </w:r>
          </w:p>
        </w:tc>
        <w:tc>
          <w:tcPr>
            <w:tcW w:w="2430" w:type="dxa"/>
            <w:gridSpan w:val="2"/>
            <w:vAlign w:val="center"/>
          </w:tcPr>
          <w:p w14:paraId="7E86AC42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* Visual inspection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0F8B540B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177220068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6F23EB68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65750308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500AE493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28849527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4CEFB58A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2F038D18" w14:textId="77777777" w:rsidTr="006720AA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5F34481D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bCs/>
                <w:sz w:val="18"/>
                <w:szCs w:val="18"/>
              </w:rPr>
              <w:t>9.5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73BF769F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bCs/>
                <w:sz w:val="18"/>
                <w:szCs w:val="18"/>
              </w:rPr>
              <w:t>Cubicles</w:t>
            </w:r>
          </w:p>
        </w:tc>
        <w:tc>
          <w:tcPr>
            <w:tcW w:w="2430" w:type="dxa"/>
            <w:gridSpan w:val="2"/>
            <w:vAlign w:val="center"/>
          </w:tcPr>
          <w:p w14:paraId="133695CB" w14:textId="0F7373A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* Visual inspection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301D531B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-182596156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7009FBC9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71118326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4A0D4B13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22374556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7B05F7E2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43A56D2D" w14:textId="77777777" w:rsidTr="006720AA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36488C17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bCs/>
                <w:sz w:val="18"/>
                <w:szCs w:val="18"/>
              </w:rPr>
              <w:t>9.6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183314F1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bCs/>
                <w:sz w:val="18"/>
                <w:szCs w:val="18"/>
              </w:rPr>
              <w:t>Floor Mats</w:t>
            </w:r>
          </w:p>
        </w:tc>
        <w:tc>
          <w:tcPr>
            <w:tcW w:w="2430" w:type="dxa"/>
            <w:gridSpan w:val="2"/>
            <w:vAlign w:val="center"/>
          </w:tcPr>
          <w:p w14:paraId="7AB71912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* Visual inspection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5D49B83B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48352522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702D9077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07088242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1F0C07B0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82811820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2B8FB87D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36BE345C" w14:textId="77777777" w:rsidTr="006720AA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3C5A220D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bCs/>
                <w:sz w:val="18"/>
                <w:szCs w:val="18"/>
              </w:rPr>
              <w:t>9.7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68D92A3B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bCs/>
                <w:sz w:val="18"/>
                <w:szCs w:val="18"/>
              </w:rPr>
              <w:t>Blinds</w:t>
            </w:r>
          </w:p>
        </w:tc>
        <w:tc>
          <w:tcPr>
            <w:tcW w:w="2430" w:type="dxa"/>
            <w:gridSpan w:val="2"/>
            <w:vAlign w:val="center"/>
          </w:tcPr>
          <w:p w14:paraId="6E360DA5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* Visual inspection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2AB66895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107216214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32D6D680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32574381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76EFB314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506748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64B60A83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70B8C4BD" w14:textId="77777777" w:rsidTr="006720AA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39EB6F0F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bCs/>
                <w:sz w:val="18"/>
                <w:szCs w:val="18"/>
              </w:rPr>
              <w:t>9.8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181070C9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bCs/>
                <w:sz w:val="18"/>
                <w:szCs w:val="18"/>
              </w:rPr>
              <w:t>Lockers</w:t>
            </w:r>
          </w:p>
        </w:tc>
        <w:tc>
          <w:tcPr>
            <w:tcW w:w="2430" w:type="dxa"/>
            <w:gridSpan w:val="2"/>
            <w:vAlign w:val="center"/>
          </w:tcPr>
          <w:p w14:paraId="49C39CCB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* Visual inspection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7063066A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-150597703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21F9F537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35612825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0D40F741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6386701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105A3BE7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26B8EF88" w14:textId="77777777" w:rsidTr="006720AA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7B606CDC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bCs/>
                <w:sz w:val="18"/>
                <w:szCs w:val="18"/>
              </w:rPr>
              <w:t>9.9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3D3D2AD5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bCs/>
                <w:sz w:val="18"/>
                <w:szCs w:val="18"/>
              </w:rPr>
              <w:t>Benches</w:t>
            </w:r>
          </w:p>
        </w:tc>
        <w:tc>
          <w:tcPr>
            <w:tcW w:w="2430" w:type="dxa"/>
            <w:gridSpan w:val="2"/>
            <w:vAlign w:val="center"/>
          </w:tcPr>
          <w:p w14:paraId="6EA11168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* Visual inspection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3425AF6E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93825971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24C7D120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90110226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20AE7B04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776299684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60B1F961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132A3F78" w14:textId="77777777" w:rsidTr="006720AA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1FCA0076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bCs/>
                <w:sz w:val="18"/>
                <w:szCs w:val="18"/>
              </w:rPr>
              <w:t>9.10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2380705B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bCs/>
                <w:sz w:val="18"/>
                <w:szCs w:val="18"/>
              </w:rPr>
              <w:t>Post Boxes</w:t>
            </w:r>
          </w:p>
        </w:tc>
        <w:tc>
          <w:tcPr>
            <w:tcW w:w="2430" w:type="dxa"/>
            <w:gridSpan w:val="2"/>
            <w:vAlign w:val="center"/>
          </w:tcPr>
          <w:p w14:paraId="11632376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* Visual inspection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23541586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-75836478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6BCA7D3C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61024253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5233528B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84678345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15F28021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0073381D" w14:textId="77777777" w:rsidTr="006720AA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56D18B06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bCs/>
                <w:sz w:val="18"/>
                <w:szCs w:val="18"/>
              </w:rPr>
              <w:t>9.11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3FCF5A5E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bCs/>
                <w:sz w:val="18"/>
                <w:szCs w:val="18"/>
              </w:rPr>
              <w:t>Screens</w:t>
            </w:r>
          </w:p>
        </w:tc>
        <w:tc>
          <w:tcPr>
            <w:tcW w:w="2430" w:type="dxa"/>
            <w:gridSpan w:val="2"/>
            <w:vAlign w:val="center"/>
          </w:tcPr>
          <w:p w14:paraId="10CAA54A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* Visual inspection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4933B2E4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-31858644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5F62B8B5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54999949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6954D676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22078577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76B45D7B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0033CA51" w14:textId="77777777" w:rsidTr="006720AA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5F3C70E6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bCs/>
                <w:sz w:val="18"/>
                <w:szCs w:val="18"/>
              </w:rPr>
              <w:t>9.12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2CC40285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bCs/>
                <w:sz w:val="18"/>
                <w:szCs w:val="18"/>
              </w:rPr>
              <w:t>Toilet Fittings</w:t>
            </w:r>
          </w:p>
        </w:tc>
        <w:tc>
          <w:tcPr>
            <w:tcW w:w="2430" w:type="dxa"/>
            <w:gridSpan w:val="2"/>
            <w:vAlign w:val="center"/>
          </w:tcPr>
          <w:p w14:paraId="76A17AE2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* Visual inspection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2BF436C0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210515499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52E526F6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5877165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3C148296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85920314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79E27873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7CC39950" w14:textId="77777777" w:rsidTr="006720AA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5DE546B0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bCs/>
                <w:sz w:val="18"/>
                <w:szCs w:val="18"/>
              </w:rPr>
              <w:t>9.13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3FD5AFCC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bCs/>
                <w:sz w:val="18"/>
                <w:szCs w:val="18"/>
              </w:rPr>
              <w:t>Whiteboards</w:t>
            </w:r>
          </w:p>
        </w:tc>
        <w:tc>
          <w:tcPr>
            <w:tcW w:w="2430" w:type="dxa"/>
            <w:gridSpan w:val="2"/>
            <w:vAlign w:val="center"/>
          </w:tcPr>
          <w:p w14:paraId="03C5EF84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* Visual inspection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5B825C97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-1333987534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3326EB31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26167697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77198493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16890755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28FFEA13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514378D1" w14:textId="77777777" w:rsidTr="006720AA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76DD9E07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bCs/>
                <w:sz w:val="18"/>
                <w:szCs w:val="18"/>
              </w:rPr>
              <w:t>9.14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2F045812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bCs/>
                <w:sz w:val="18"/>
                <w:szCs w:val="18"/>
              </w:rPr>
              <w:t>Fencing</w:t>
            </w:r>
          </w:p>
        </w:tc>
        <w:tc>
          <w:tcPr>
            <w:tcW w:w="2430" w:type="dxa"/>
            <w:gridSpan w:val="2"/>
            <w:vAlign w:val="center"/>
          </w:tcPr>
          <w:p w14:paraId="54B3892C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* Visual inspection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06A246A3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-111088628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1A7C930A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9878801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3821A679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200639938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7DFC4080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268BCC2F" w14:textId="77777777" w:rsidTr="006720AA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247ECFC1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bCs/>
                <w:sz w:val="18"/>
                <w:szCs w:val="18"/>
              </w:rPr>
              <w:t>9.15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2FF4F32F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bCs/>
                <w:sz w:val="18"/>
                <w:szCs w:val="18"/>
              </w:rPr>
              <w:t>Barriers</w:t>
            </w:r>
          </w:p>
        </w:tc>
        <w:tc>
          <w:tcPr>
            <w:tcW w:w="2430" w:type="dxa"/>
            <w:gridSpan w:val="2"/>
            <w:vAlign w:val="center"/>
          </w:tcPr>
          <w:p w14:paraId="63222445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* Visual inspection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2FD64EDF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-185478754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4B9C98C1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75022865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519CF27D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98662031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0D0F7F1A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3E0BE3EF" w14:textId="77777777" w:rsidTr="006720AA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5C24E257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bCs/>
                <w:sz w:val="18"/>
                <w:szCs w:val="18"/>
              </w:rPr>
              <w:t>9.16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0E0C1773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bCs/>
                <w:sz w:val="18"/>
                <w:szCs w:val="18"/>
              </w:rPr>
              <w:t>Safety Access</w:t>
            </w:r>
          </w:p>
        </w:tc>
        <w:tc>
          <w:tcPr>
            <w:tcW w:w="2430" w:type="dxa"/>
            <w:gridSpan w:val="2"/>
            <w:vAlign w:val="center"/>
          </w:tcPr>
          <w:p w14:paraId="00EC4337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* Visual inspection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02DB3D72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-118998463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2FD0F530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9636508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7E5B0F4E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611173617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0667253A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29C8C093" w14:textId="77777777" w:rsidTr="006720AA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693414B3" w14:textId="77777777" w:rsidR="00915A1C" w:rsidRPr="006B1675" w:rsidRDefault="00915A1C" w:rsidP="006720AA">
            <w:pPr>
              <w:spacing w:before="180" w:after="180"/>
              <w:jc w:val="left"/>
              <w:rPr>
                <w:b/>
                <w:bCs/>
                <w:sz w:val="22"/>
                <w:szCs w:val="22"/>
              </w:rPr>
            </w:pPr>
            <w:r w:rsidRPr="006B1675">
              <w:rPr>
                <w:b/>
                <w:bCs/>
                <w:sz w:val="22"/>
                <w:szCs w:val="22"/>
              </w:rPr>
              <w:t>10.0</w:t>
            </w:r>
          </w:p>
        </w:tc>
        <w:tc>
          <w:tcPr>
            <w:tcW w:w="8370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E0AFECE" w14:textId="77777777" w:rsidR="00915A1C" w:rsidRPr="006B1675" w:rsidRDefault="00915A1C" w:rsidP="006720AA">
            <w:pPr>
              <w:spacing w:before="180" w:after="180"/>
              <w:jc w:val="left"/>
              <w:rPr>
                <w:b/>
                <w:bCs/>
                <w:sz w:val="22"/>
                <w:szCs w:val="22"/>
              </w:rPr>
            </w:pPr>
            <w:r w:rsidRPr="006B1675">
              <w:rPr>
                <w:b/>
                <w:bCs/>
                <w:sz w:val="22"/>
                <w:szCs w:val="22"/>
              </w:rPr>
              <w:t>Specific Room Types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-188724007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56DDEE44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207318663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1B0A80D8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91636235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7CFDA5A6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0B08A22C" w14:textId="77777777" w:rsidTr="006720AA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15909734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bCs/>
                <w:sz w:val="18"/>
                <w:szCs w:val="18"/>
              </w:rPr>
              <w:t>10.1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67056A86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bCs/>
                <w:sz w:val="18"/>
                <w:szCs w:val="18"/>
              </w:rPr>
              <w:t>Kitchens</w:t>
            </w:r>
          </w:p>
        </w:tc>
        <w:tc>
          <w:tcPr>
            <w:tcW w:w="2430" w:type="dxa"/>
            <w:gridSpan w:val="2"/>
            <w:vMerge w:val="restart"/>
            <w:vAlign w:val="center"/>
          </w:tcPr>
          <w:p w14:paraId="55D47F34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Routinely/continuously by Building Users*</w:t>
            </w:r>
          </w:p>
          <w:p w14:paraId="5420D6A4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  <w:p w14:paraId="0AD728E0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General inspection* (Yearly)</w:t>
            </w:r>
          </w:p>
          <w:p w14:paraId="7B47BDF0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  <w:p w14:paraId="0A4E929B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Detailed inspection* (5 yearly)</w:t>
            </w:r>
          </w:p>
        </w:tc>
        <w:tc>
          <w:tcPr>
            <w:tcW w:w="1455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035B05E0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51989227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55FD1361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74468463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68DD4222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27545726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0B3F00A6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7954CE63" w14:textId="77777777" w:rsidTr="006720AA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6542187F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bCs/>
                <w:sz w:val="18"/>
                <w:szCs w:val="18"/>
              </w:rPr>
              <w:t>10.2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33B2A7EA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bCs/>
                <w:sz w:val="18"/>
                <w:szCs w:val="18"/>
              </w:rPr>
              <w:t>Toilets</w:t>
            </w:r>
          </w:p>
        </w:tc>
        <w:tc>
          <w:tcPr>
            <w:tcW w:w="2430" w:type="dxa"/>
            <w:gridSpan w:val="2"/>
            <w:vMerge/>
          </w:tcPr>
          <w:p w14:paraId="67E0856F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vMerge/>
            <w:tcBorders>
              <w:right w:val="single" w:sz="12" w:space="0" w:color="auto"/>
            </w:tcBorders>
          </w:tcPr>
          <w:p w14:paraId="2B6BF3D4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191689800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6775D332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62742827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2E34146F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69445746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1F00B60D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0C23C551" w14:textId="77777777" w:rsidTr="006720AA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457E989C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bCs/>
                <w:sz w:val="18"/>
                <w:szCs w:val="18"/>
              </w:rPr>
              <w:t>10.3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24B18133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bCs/>
                <w:sz w:val="18"/>
                <w:szCs w:val="18"/>
              </w:rPr>
              <w:t>Common area including waiting areas</w:t>
            </w:r>
          </w:p>
        </w:tc>
        <w:tc>
          <w:tcPr>
            <w:tcW w:w="2430" w:type="dxa"/>
            <w:gridSpan w:val="2"/>
            <w:vMerge/>
          </w:tcPr>
          <w:p w14:paraId="48B643EA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vMerge/>
            <w:tcBorders>
              <w:right w:val="single" w:sz="12" w:space="0" w:color="auto"/>
            </w:tcBorders>
          </w:tcPr>
          <w:p w14:paraId="13583F4D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126287980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3B8137E7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36811834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674A64F8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29306236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2C1065F2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09628948" w14:textId="77777777" w:rsidTr="006720AA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53556414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bCs/>
                <w:sz w:val="18"/>
                <w:szCs w:val="18"/>
              </w:rPr>
              <w:t>10.4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0DED4130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bCs/>
                <w:sz w:val="18"/>
                <w:szCs w:val="18"/>
              </w:rPr>
              <w:t>Meeting Rooms</w:t>
            </w:r>
          </w:p>
        </w:tc>
        <w:tc>
          <w:tcPr>
            <w:tcW w:w="2430" w:type="dxa"/>
            <w:gridSpan w:val="2"/>
            <w:vMerge/>
          </w:tcPr>
          <w:p w14:paraId="61EA93D2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vMerge/>
            <w:tcBorders>
              <w:right w:val="single" w:sz="12" w:space="0" w:color="auto"/>
            </w:tcBorders>
          </w:tcPr>
          <w:p w14:paraId="7F35C0C4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111725172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4C312B78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609705264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155D75A2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32000017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3D7695ED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439AF976" w14:textId="77777777" w:rsidTr="006720AA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24393D04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bCs/>
                <w:sz w:val="18"/>
                <w:szCs w:val="18"/>
              </w:rPr>
              <w:t>10.5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42E67C39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bCs/>
                <w:sz w:val="18"/>
                <w:szCs w:val="18"/>
              </w:rPr>
              <w:t>Equipment Rooms</w:t>
            </w:r>
          </w:p>
        </w:tc>
        <w:tc>
          <w:tcPr>
            <w:tcW w:w="2430" w:type="dxa"/>
            <w:gridSpan w:val="2"/>
            <w:vMerge/>
          </w:tcPr>
          <w:p w14:paraId="1F387246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vMerge/>
            <w:tcBorders>
              <w:right w:val="single" w:sz="12" w:space="0" w:color="auto"/>
            </w:tcBorders>
          </w:tcPr>
          <w:p w14:paraId="5384998E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206135452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2103CA48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9088747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29740300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82261331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62A3DE7B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3A993562" w14:textId="77777777" w:rsidTr="006720AA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2B610979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bCs/>
                <w:sz w:val="18"/>
                <w:szCs w:val="18"/>
              </w:rPr>
              <w:t>10.6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44B5261F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  <w:r w:rsidRPr="006B1675">
              <w:rPr>
                <w:rFonts w:cs="Arial"/>
                <w:bCs/>
                <w:sz w:val="18"/>
                <w:szCs w:val="18"/>
              </w:rPr>
              <w:t>Any Other Rooms</w:t>
            </w:r>
          </w:p>
        </w:tc>
        <w:tc>
          <w:tcPr>
            <w:tcW w:w="2430" w:type="dxa"/>
            <w:gridSpan w:val="2"/>
            <w:vMerge/>
          </w:tcPr>
          <w:p w14:paraId="748451D1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vMerge/>
            <w:tcBorders>
              <w:right w:val="single" w:sz="12" w:space="0" w:color="auto"/>
            </w:tcBorders>
          </w:tcPr>
          <w:p w14:paraId="1343C7F9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40950826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2A5B577A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149352592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0D37A9C2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83604713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2B782110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2772BF10" w14:textId="77777777" w:rsidTr="006720AA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22A1D0E3" w14:textId="77777777" w:rsidR="00915A1C" w:rsidRPr="006B1675" w:rsidRDefault="00915A1C" w:rsidP="006720AA">
            <w:pPr>
              <w:spacing w:before="180" w:after="180"/>
              <w:jc w:val="left"/>
              <w:rPr>
                <w:b/>
                <w:bCs/>
                <w:sz w:val="22"/>
                <w:szCs w:val="22"/>
              </w:rPr>
            </w:pPr>
            <w:r w:rsidRPr="006B1675">
              <w:rPr>
                <w:b/>
                <w:bCs/>
                <w:sz w:val="22"/>
                <w:szCs w:val="22"/>
              </w:rPr>
              <w:t>11.0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34D7579A" w14:textId="77777777" w:rsidR="00915A1C" w:rsidRPr="006B1675" w:rsidRDefault="00915A1C" w:rsidP="006720AA">
            <w:pPr>
              <w:spacing w:before="180" w:after="180"/>
              <w:jc w:val="left"/>
              <w:rPr>
                <w:b/>
                <w:bCs/>
                <w:sz w:val="22"/>
                <w:szCs w:val="22"/>
              </w:rPr>
            </w:pPr>
            <w:r w:rsidRPr="006B1675">
              <w:rPr>
                <w:b/>
                <w:bCs/>
                <w:sz w:val="22"/>
                <w:szCs w:val="22"/>
              </w:rPr>
              <w:t>Hard Landscaping</w:t>
            </w:r>
          </w:p>
        </w:tc>
        <w:tc>
          <w:tcPr>
            <w:tcW w:w="2430" w:type="dxa"/>
            <w:gridSpan w:val="2"/>
            <w:vAlign w:val="center"/>
          </w:tcPr>
          <w:p w14:paraId="44487F32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* Inspection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2C44693F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-1632546806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578665AF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288591608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59F7D592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49364136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13C92A91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689216CB" w14:textId="77777777" w:rsidTr="006720AA">
        <w:trPr>
          <w:trHeight w:val="288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7818A01A" w14:textId="77777777" w:rsidR="00915A1C" w:rsidRPr="006B1675" w:rsidRDefault="00915A1C" w:rsidP="006720AA">
            <w:pPr>
              <w:spacing w:before="180" w:after="180"/>
              <w:jc w:val="left"/>
              <w:rPr>
                <w:b/>
                <w:bCs/>
                <w:sz w:val="22"/>
                <w:szCs w:val="22"/>
              </w:rPr>
            </w:pPr>
            <w:r w:rsidRPr="006B1675">
              <w:rPr>
                <w:b/>
                <w:bCs/>
                <w:sz w:val="22"/>
                <w:szCs w:val="22"/>
              </w:rPr>
              <w:t>12.0</w:t>
            </w:r>
          </w:p>
        </w:tc>
        <w:tc>
          <w:tcPr>
            <w:tcW w:w="4485" w:type="dxa"/>
            <w:gridSpan w:val="3"/>
            <w:shd w:val="clear" w:color="auto" w:fill="auto"/>
            <w:vAlign w:val="center"/>
          </w:tcPr>
          <w:p w14:paraId="63C2F6BC" w14:textId="77777777" w:rsidR="00915A1C" w:rsidRPr="006B1675" w:rsidRDefault="00915A1C" w:rsidP="006720AA">
            <w:pPr>
              <w:spacing w:before="180" w:after="180"/>
              <w:jc w:val="left"/>
              <w:rPr>
                <w:b/>
                <w:bCs/>
                <w:sz w:val="22"/>
                <w:szCs w:val="22"/>
              </w:rPr>
            </w:pPr>
            <w:r w:rsidRPr="006B1675">
              <w:rPr>
                <w:b/>
                <w:bCs/>
                <w:sz w:val="22"/>
                <w:szCs w:val="22"/>
              </w:rPr>
              <w:t>Drainage</w:t>
            </w:r>
          </w:p>
        </w:tc>
        <w:tc>
          <w:tcPr>
            <w:tcW w:w="2430" w:type="dxa"/>
            <w:gridSpan w:val="2"/>
            <w:vAlign w:val="center"/>
          </w:tcPr>
          <w:p w14:paraId="49807CB6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* Inspection</w:t>
            </w:r>
          </w:p>
        </w:tc>
        <w:tc>
          <w:tcPr>
            <w:tcW w:w="1455" w:type="dxa"/>
            <w:gridSpan w:val="2"/>
            <w:tcBorders>
              <w:right w:val="single" w:sz="12" w:space="0" w:color="auto"/>
            </w:tcBorders>
            <w:vAlign w:val="center"/>
          </w:tcPr>
          <w:p w14:paraId="613D39F7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*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162280232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04E5AF7F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770766333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7A8A4ACA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-195540585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2664154E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2982A5C8" w14:textId="77777777" w:rsidTr="006720AA">
        <w:trPr>
          <w:trHeight w:hRule="exact" w:val="72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47815232" w14:textId="77777777" w:rsidR="00915A1C" w:rsidRPr="006B1675" w:rsidRDefault="00915A1C" w:rsidP="006720AA">
            <w:pPr>
              <w:spacing w:before="180" w:after="180"/>
              <w:jc w:val="left"/>
              <w:rPr>
                <w:b/>
                <w:bCs/>
                <w:sz w:val="22"/>
                <w:szCs w:val="22"/>
              </w:rPr>
            </w:pPr>
            <w:r w:rsidRPr="006B1675">
              <w:rPr>
                <w:b/>
                <w:bCs/>
                <w:sz w:val="22"/>
                <w:szCs w:val="22"/>
              </w:rPr>
              <w:t>13.0</w:t>
            </w:r>
          </w:p>
        </w:tc>
        <w:tc>
          <w:tcPr>
            <w:tcW w:w="8370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73B29F2" w14:textId="2DA6997B" w:rsidR="00915A1C" w:rsidRPr="006B1675" w:rsidRDefault="00915A1C" w:rsidP="00881388">
            <w:pPr>
              <w:spacing w:before="180" w:after="180"/>
              <w:jc w:val="left"/>
              <w:rPr>
                <w:b/>
                <w:bCs/>
                <w:sz w:val="22"/>
                <w:szCs w:val="22"/>
              </w:rPr>
            </w:pPr>
            <w:r w:rsidRPr="006B1675">
              <w:rPr>
                <w:b/>
                <w:bCs/>
                <w:sz w:val="22"/>
                <w:szCs w:val="22"/>
              </w:rPr>
              <w:t xml:space="preserve">Specific Planned </w:t>
            </w:r>
            <w:r w:rsidR="00881388">
              <w:rPr>
                <w:b/>
                <w:bCs/>
                <w:sz w:val="22"/>
                <w:szCs w:val="22"/>
              </w:rPr>
              <w:t>Maintenance (P</w:t>
            </w:r>
            <w:r w:rsidRPr="006B1675">
              <w:rPr>
                <w:b/>
                <w:bCs/>
                <w:sz w:val="22"/>
                <w:szCs w:val="22"/>
              </w:rPr>
              <w:t>M) Notes</w:t>
            </w:r>
          </w:p>
        </w:tc>
        <w:sdt>
          <w:sdtPr>
            <w:rPr>
              <w:rFonts w:cs="Arial"/>
              <w:b/>
              <w:bCs/>
              <w:sz w:val="18"/>
              <w:szCs w:val="18"/>
            </w:rPr>
            <w:id w:val="1444578189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43C50454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32916831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C6D9F1" w:themeFill="text2" w:themeFillTint="33"/>
                <w:vAlign w:val="center"/>
              </w:tcPr>
              <w:p w14:paraId="7843D511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b/>
              <w:bCs/>
              <w:sz w:val="18"/>
              <w:szCs w:val="18"/>
            </w:rPr>
            <w:id w:val="1366796580"/>
            <w14:checkbox>
              <w14:checked w14:val="0"/>
              <w14:checkedState w14:val="0061" w14:font="Webdings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C6D9F1" w:themeFill="text2" w:themeFillTint="33"/>
                <w:vAlign w:val="center"/>
              </w:tcPr>
              <w:p w14:paraId="5D51E31D" w14:textId="77777777" w:rsidR="00915A1C" w:rsidRPr="006B1675" w:rsidRDefault="00915A1C" w:rsidP="006720AA">
                <w:pPr>
                  <w:spacing w:before="40" w:after="40"/>
                  <w:jc w:val="center"/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6B1675">
                  <w:rPr>
                    <w:rFonts w:cs="Arial"/>
                    <w:b/>
                    <w:bCs/>
                    <w:sz w:val="18"/>
                    <w:szCs w:val="18"/>
                  </w:rPr>
                  <w:sym w:font="Wingdings" w:char="F0A8"/>
                </w:r>
              </w:p>
            </w:tc>
          </w:sdtContent>
        </w:sdt>
      </w:tr>
      <w:tr w:rsidR="00915A1C" w:rsidRPr="006B1675" w14:paraId="35DE80BE" w14:textId="77777777" w:rsidTr="006720AA">
        <w:trPr>
          <w:trHeight w:val="4290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141E9FC2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9720" w:type="dxa"/>
            <w:gridSpan w:val="10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5E38E7E" w14:textId="58A8F289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915A1C" w:rsidRPr="006B1675" w14:paraId="7D65B1BA" w14:textId="77777777" w:rsidTr="006720AA">
        <w:trPr>
          <w:trHeight w:hRule="exact" w:val="3783"/>
          <w:jc w:val="center"/>
        </w:trPr>
        <w:tc>
          <w:tcPr>
            <w:tcW w:w="10440" w:type="dxa"/>
            <w:gridSpan w:val="11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FDD45D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 xml:space="preserve">* Task nature and frequency to be determined by site-specific risk assessment - depends inter alia upon materials, </w:t>
            </w:r>
            <w:proofErr w:type="gramStart"/>
            <w:r w:rsidRPr="006B1675">
              <w:rPr>
                <w:rFonts w:cs="Arial"/>
                <w:sz w:val="18"/>
                <w:szCs w:val="18"/>
              </w:rPr>
              <w:t>exposure</w:t>
            </w:r>
            <w:proofErr w:type="gramEnd"/>
            <w:r w:rsidRPr="006B1675">
              <w:rPr>
                <w:rFonts w:cs="Arial"/>
                <w:sz w:val="18"/>
                <w:szCs w:val="18"/>
              </w:rPr>
              <w:t xml:space="preserve"> and location. </w:t>
            </w:r>
          </w:p>
          <w:p w14:paraId="2BC8B75F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** Statutory Requirement - Visual inspection ensuring that there is no damage to the door, intumescent strips, cold smoke seals and furniture. A working check to ensure that the self-closing device operates correctly.</w:t>
            </w:r>
          </w:p>
          <w:p w14:paraId="4E2F8B35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 xml:space="preserve">***Statutory (Health, Safety &amp; Welfare) Regulations usually includes doors and gates. Dependent on location and use may be considered work equipment and subject to Provision and Use of Work Equipment Regulations if applicable. </w:t>
            </w:r>
          </w:p>
          <w:p w14:paraId="10FC45FA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**** Visual inspection to ensure that the compartmentation has not been breached. On completion of modification works by specialist contractors by permit to work system.</w:t>
            </w:r>
          </w:p>
          <w:p w14:paraId="39153381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+ Part of foundation systems (underground). The accesses to foundations are not available in most buildings, however, any associated problems in visible components may trigger condition assessment and destructive/nondestructive inspections (Refer section 11.0).</w:t>
            </w:r>
          </w:p>
        </w:tc>
      </w:tr>
      <w:tr w:rsidR="00915A1C" w:rsidRPr="006B1675" w14:paraId="228E2F13" w14:textId="77777777" w:rsidTr="006720AA">
        <w:trPr>
          <w:trHeight w:hRule="exact" w:val="720"/>
          <w:jc w:val="center"/>
        </w:trPr>
        <w:tc>
          <w:tcPr>
            <w:tcW w:w="10440" w:type="dxa"/>
            <w:gridSpan w:val="11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16032EB" w14:textId="77777777" w:rsidR="00915A1C" w:rsidRPr="006B1675" w:rsidRDefault="00915A1C" w:rsidP="006720AA">
            <w:pPr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915A1C" w:rsidRPr="006B1675" w14:paraId="604BEB6D" w14:textId="77777777" w:rsidTr="006720AA">
        <w:trPr>
          <w:trHeight w:val="107"/>
          <w:jc w:val="center"/>
        </w:trPr>
        <w:tc>
          <w:tcPr>
            <w:tcW w:w="720" w:type="dxa"/>
            <w:shd w:val="clear" w:color="auto" w:fill="264B5A"/>
            <w:noWrap/>
            <w:vAlign w:val="center"/>
          </w:tcPr>
          <w:p w14:paraId="43B0AD3D" w14:textId="77777777" w:rsidR="00915A1C" w:rsidRPr="006B1675" w:rsidRDefault="00915A1C" w:rsidP="006720AA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6B1675">
              <w:rPr>
                <w:b/>
                <w:color w:val="FFFFFF" w:themeColor="background1"/>
              </w:rPr>
              <w:t>No.</w:t>
            </w:r>
          </w:p>
        </w:tc>
        <w:tc>
          <w:tcPr>
            <w:tcW w:w="3957" w:type="dxa"/>
            <w:shd w:val="clear" w:color="auto" w:fill="264B5A"/>
            <w:vAlign w:val="center"/>
          </w:tcPr>
          <w:p w14:paraId="6BF2E5FC" w14:textId="77777777" w:rsidR="00915A1C" w:rsidRPr="006B1675" w:rsidRDefault="00915A1C" w:rsidP="006720AA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6B1675">
              <w:rPr>
                <w:b/>
                <w:color w:val="FFFFFF" w:themeColor="background1"/>
              </w:rPr>
              <w:t>Reviewer's Comments</w:t>
            </w:r>
          </w:p>
        </w:tc>
        <w:tc>
          <w:tcPr>
            <w:tcW w:w="450" w:type="dxa"/>
            <w:shd w:val="clear" w:color="auto" w:fill="264B5A"/>
          </w:tcPr>
          <w:p w14:paraId="606DD2CE" w14:textId="77777777" w:rsidR="00915A1C" w:rsidRPr="006B1675" w:rsidRDefault="00915A1C" w:rsidP="006720AA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450" w:type="dxa"/>
            <w:gridSpan w:val="2"/>
            <w:shd w:val="clear" w:color="auto" w:fill="264B5A"/>
          </w:tcPr>
          <w:p w14:paraId="703D1627" w14:textId="77777777" w:rsidR="00915A1C" w:rsidRPr="006B1675" w:rsidRDefault="00915A1C" w:rsidP="006720AA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4863" w:type="dxa"/>
            <w:gridSpan w:val="6"/>
            <w:shd w:val="clear" w:color="auto" w:fill="264B5A"/>
            <w:vAlign w:val="center"/>
          </w:tcPr>
          <w:p w14:paraId="7287D6E4" w14:textId="77777777" w:rsidR="00915A1C" w:rsidRPr="006B1675" w:rsidRDefault="00915A1C" w:rsidP="006720AA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6B1675">
              <w:rPr>
                <w:b/>
                <w:color w:val="FFFFFF" w:themeColor="background1"/>
              </w:rPr>
              <w:t>Resolution</w:t>
            </w:r>
          </w:p>
        </w:tc>
      </w:tr>
      <w:tr w:rsidR="00915A1C" w:rsidRPr="006B1675" w14:paraId="5CB991E0" w14:textId="77777777" w:rsidTr="006720AA">
        <w:trPr>
          <w:trHeight w:val="107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14:paraId="5B93A583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957" w:type="dxa"/>
            <w:shd w:val="clear" w:color="auto" w:fill="auto"/>
            <w:vAlign w:val="center"/>
          </w:tcPr>
          <w:p w14:paraId="4A418887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50" w:type="dxa"/>
          </w:tcPr>
          <w:p w14:paraId="4F1F7923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50" w:type="dxa"/>
            <w:gridSpan w:val="2"/>
          </w:tcPr>
          <w:p w14:paraId="0577023E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863" w:type="dxa"/>
            <w:gridSpan w:val="6"/>
            <w:shd w:val="clear" w:color="auto" w:fill="auto"/>
            <w:vAlign w:val="center"/>
          </w:tcPr>
          <w:p w14:paraId="419DC5C9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915A1C" w:rsidRPr="006B1675" w14:paraId="5AEC8F41" w14:textId="77777777" w:rsidTr="006720AA">
        <w:trPr>
          <w:trHeight w:val="107"/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1E20C1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9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DB78E8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ABA5297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</w:tcPr>
          <w:p w14:paraId="08FF63CB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86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A41CAA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915A1C" w:rsidRPr="006B1675" w14:paraId="6705AE77" w14:textId="77777777" w:rsidTr="006720AA">
        <w:trPr>
          <w:trHeight w:val="107"/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040A73A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9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5C2428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8E3BBF7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</w:tcPr>
          <w:p w14:paraId="03AEDDBB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86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7D1118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915A1C" w:rsidRPr="006B1675" w14:paraId="41B695D7" w14:textId="77777777" w:rsidTr="006720AA">
        <w:trPr>
          <w:trHeight w:val="107"/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00308E2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9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78B764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052069BF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</w:tcPr>
          <w:p w14:paraId="478585F3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86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7092A4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915A1C" w:rsidRPr="006B1675" w14:paraId="5AE33314" w14:textId="77777777" w:rsidTr="006720AA">
        <w:trPr>
          <w:trHeight w:val="107"/>
          <w:jc w:val="center"/>
        </w:trPr>
        <w:tc>
          <w:tcPr>
            <w:tcW w:w="4677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149F210A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Originator's Name/Signature and Date:</w:t>
            </w:r>
          </w:p>
        </w:tc>
        <w:tc>
          <w:tcPr>
            <w:tcW w:w="450" w:type="dxa"/>
            <w:tcBorders>
              <w:top w:val="single" w:sz="4" w:space="0" w:color="auto"/>
              <w:bottom w:val="nil"/>
            </w:tcBorders>
          </w:tcPr>
          <w:p w14:paraId="37C33E7F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nil"/>
            </w:tcBorders>
          </w:tcPr>
          <w:p w14:paraId="58415B03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863" w:type="dxa"/>
            <w:gridSpan w:val="6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E4D69DD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6B1675">
              <w:rPr>
                <w:rFonts w:cs="Arial"/>
                <w:sz w:val="18"/>
                <w:szCs w:val="18"/>
              </w:rPr>
              <w:t>Checker's Name/Signature and Date:</w:t>
            </w:r>
          </w:p>
        </w:tc>
      </w:tr>
      <w:tr w:rsidR="00915A1C" w:rsidRPr="006B1675" w14:paraId="13CEDF17" w14:textId="77777777" w:rsidTr="006720AA">
        <w:trPr>
          <w:trHeight w:val="517"/>
          <w:jc w:val="center"/>
        </w:trPr>
        <w:tc>
          <w:tcPr>
            <w:tcW w:w="4677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14:paraId="592B6067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</w:tcBorders>
          </w:tcPr>
          <w:p w14:paraId="701E3CF6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50" w:type="dxa"/>
            <w:gridSpan w:val="2"/>
            <w:tcBorders>
              <w:top w:val="nil"/>
            </w:tcBorders>
          </w:tcPr>
          <w:p w14:paraId="531598A3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863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14:paraId="7E8D7503" w14:textId="77777777" w:rsidR="00915A1C" w:rsidRPr="006B1675" w:rsidRDefault="00915A1C" w:rsidP="006720AA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</w:tbl>
    <w:p w14:paraId="1BDB9251" w14:textId="77777777" w:rsidR="003E1567" w:rsidRDefault="003E1567" w:rsidP="003E1567">
      <w:pPr>
        <w:tabs>
          <w:tab w:val="left" w:pos="2206"/>
        </w:tabs>
      </w:pPr>
    </w:p>
    <w:p w14:paraId="2C13A681" w14:textId="43E4AC52" w:rsidR="00B074D7" w:rsidRPr="000E2E28" w:rsidRDefault="00B074D7" w:rsidP="000E2E28"/>
    <w:sectPr w:rsidR="00B074D7" w:rsidRPr="000E2E28" w:rsidSect="00205DFE">
      <w:headerReference w:type="default" r:id="rId11"/>
      <w:footerReference w:type="default" r:id="rId12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AAA10" w14:textId="77777777" w:rsidR="008D409F" w:rsidRDefault="008D409F">
      <w:r>
        <w:separator/>
      </w:r>
    </w:p>
    <w:p w14:paraId="389B1608" w14:textId="77777777" w:rsidR="008D409F" w:rsidRDefault="008D409F"/>
  </w:endnote>
  <w:endnote w:type="continuationSeparator" w:id="0">
    <w:p w14:paraId="612D8620" w14:textId="77777777" w:rsidR="008D409F" w:rsidRDefault="008D409F">
      <w:r>
        <w:continuationSeparator/>
      </w:r>
    </w:p>
    <w:p w14:paraId="2A7F5CE8" w14:textId="77777777" w:rsidR="008D409F" w:rsidRDefault="008D40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812A98" w:rsidRDefault="009210BF" w:rsidP="0096398D">
    <w:pPr>
      <w:pStyle w:val="Footer"/>
      <w:jc w:val="left"/>
      <w:rPr>
        <w:sz w:val="16"/>
        <w:szCs w:val="16"/>
        <w:lang w:val="en-IN"/>
      </w:rPr>
    </w:pPr>
  </w:p>
  <w:p w14:paraId="28AE2210" w14:textId="37F29BBA" w:rsidR="009210BF" w:rsidRDefault="008D409F" w:rsidP="00BC2272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812A98">
          <w:rPr>
            <w:sz w:val="16"/>
            <w:szCs w:val="16"/>
            <w:lang w:val="en-AU"/>
          </w:rPr>
          <w:t>EOM-ZM0-TP-000006 Rev 001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881388">
      <w:rPr>
        <w:noProof/>
        <w:sz w:val="16"/>
        <w:szCs w:val="16"/>
      </w:rPr>
      <w:t>6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881388">
      <w:rPr>
        <w:noProof/>
        <w:sz w:val="16"/>
        <w:szCs w:val="16"/>
      </w:rPr>
      <w:t>6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3125E" w14:textId="77777777" w:rsidR="008D409F" w:rsidRDefault="008D409F">
      <w:r>
        <w:separator/>
      </w:r>
    </w:p>
    <w:p w14:paraId="564483BA" w14:textId="77777777" w:rsidR="008D409F" w:rsidRDefault="008D409F"/>
  </w:footnote>
  <w:footnote w:type="continuationSeparator" w:id="0">
    <w:p w14:paraId="142CE34F" w14:textId="77777777" w:rsidR="008D409F" w:rsidRDefault="008D409F">
      <w:r>
        <w:continuationSeparator/>
      </w:r>
    </w:p>
    <w:p w14:paraId="1918FFE7" w14:textId="77777777" w:rsidR="008D409F" w:rsidRDefault="008D40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A84B48">
      <w:tc>
        <w:tcPr>
          <w:tcW w:w="2070" w:type="dxa"/>
        </w:tcPr>
        <w:p w14:paraId="01975BF5" w14:textId="24874502" w:rsidR="009210BF" w:rsidRDefault="00105C34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746F10AD" wp14:editId="46990EF2">
                <wp:simplePos x="0" y="0"/>
                <wp:positionH relativeFrom="column">
                  <wp:posOffset>-196850</wp:posOffset>
                </wp:positionH>
                <wp:positionV relativeFrom="paragraph">
                  <wp:posOffset>-95250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3743B0CB" w:rsidR="009210BF" w:rsidRPr="006A25F8" w:rsidRDefault="001B75D6" w:rsidP="00881388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1B75D6">
            <w:rPr>
              <w:kern w:val="32"/>
              <w:sz w:val="24"/>
              <w:szCs w:val="24"/>
              <w:lang w:val="en-GB"/>
            </w:rPr>
            <w:t>P</w:t>
          </w:r>
          <w:r w:rsidR="00881388">
            <w:rPr>
              <w:kern w:val="32"/>
              <w:sz w:val="24"/>
              <w:szCs w:val="24"/>
              <w:lang w:val="en-GB"/>
            </w:rPr>
            <w:t>lanned</w:t>
          </w:r>
          <w:r w:rsidRPr="001B75D6">
            <w:rPr>
              <w:kern w:val="32"/>
              <w:sz w:val="24"/>
              <w:szCs w:val="24"/>
              <w:lang w:val="en-GB"/>
            </w:rPr>
            <w:t xml:space="preserve"> Maintenance Schedule</w:t>
          </w:r>
          <w:r>
            <w:rPr>
              <w:kern w:val="32"/>
              <w:sz w:val="24"/>
              <w:szCs w:val="24"/>
              <w:lang w:val="en-GB"/>
            </w:rPr>
            <w:t xml:space="preserve"> Checklist</w:t>
          </w:r>
        </w:p>
      </w:tc>
    </w:tr>
  </w:tbl>
  <w:p w14:paraId="0FE4F66F" w14:textId="5FB3E751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627B"/>
    <w:multiLevelType w:val="hybridMultilevel"/>
    <w:tmpl w:val="C3540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85B4F"/>
    <w:multiLevelType w:val="hybridMultilevel"/>
    <w:tmpl w:val="BD584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B4B4A"/>
    <w:multiLevelType w:val="hybridMultilevel"/>
    <w:tmpl w:val="2DA0A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E2A7A"/>
    <w:multiLevelType w:val="hybridMultilevel"/>
    <w:tmpl w:val="65608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46696"/>
    <w:multiLevelType w:val="hybridMultilevel"/>
    <w:tmpl w:val="D0FE1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B5614"/>
    <w:multiLevelType w:val="hybridMultilevel"/>
    <w:tmpl w:val="0BBEB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917FD"/>
    <w:multiLevelType w:val="hybridMultilevel"/>
    <w:tmpl w:val="E4B0F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027BA"/>
    <w:multiLevelType w:val="hybridMultilevel"/>
    <w:tmpl w:val="A02EA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D4E5A"/>
    <w:multiLevelType w:val="hybridMultilevel"/>
    <w:tmpl w:val="2CB45D86"/>
    <w:lvl w:ilvl="0" w:tplc="04090001">
      <w:start w:val="1"/>
      <w:numFmt w:val="bullet"/>
      <w:lvlText w:val=""/>
      <w:lvlJc w:val="left"/>
      <w:pPr>
        <w:ind w:left="6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0" w15:restartNumberingAfterBreak="0">
    <w:nsid w:val="38611CF8"/>
    <w:multiLevelType w:val="hybridMultilevel"/>
    <w:tmpl w:val="3738D0EE"/>
    <w:lvl w:ilvl="0" w:tplc="BB16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5AC7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DAB0F79"/>
    <w:multiLevelType w:val="hybridMultilevel"/>
    <w:tmpl w:val="8FE85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FED315C"/>
    <w:multiLevelType w:val="hybridMultilevel"/>
    <w:tmpl w:val="93103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6" w15:restartNumberingAfterBreak="0">
    <w:nsid w:val="465276F4"/>
    <w:multiLevelType w:val="hybridMultilevel"/>
    <w:tmpl w:val="FA24B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16138"/>
    <w:multiLevelType w:val="hybridMultilevel"/>
    <w:tmpl w:val="D2746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77689"/>
    <w:multiLevelType w:val="hybridMultilevel"/>
    <w:tmpl w:val="87927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55D17"/>
    <w:multiLevelType w:val="hybridMultilevel"/>
    <w:tmpl w:val="9886D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175C4E"/>
    <w:multiLevelType w:val="hybridMultilevel"/>
    <w:tmpl w:val="B5585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65AF1"/>
    <w:multiLevelType w:val="hybridMultilevel"/>
    <w:tmpl w:val="1EE45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22E34"/>
    <w:multiLevelType w:val="hybridMultilevel"/>
    <w:tmpl w:val="BFE08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246B5"/>
    <w:multiLevelType w:val="hybridMultilevel"/>
    <w:tmpl w:val="81DEA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426DB"/>
    <w:multiLevelType w:val="hybridMultilevel"/>
    <w:tmpl w:val="D6421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977449"/>
    <w:multiLevelType w:val="hybridMultilevel"/>
    <w:tmpl w:val="E7AE9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35560A"/>
    <w:multiLevelType w:val="hybridMultilevel"/>
    <w:tmpl w:val="16422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8B52301"/>
    <w:multiLevelType w:val="hybridMultilevel"/>
    <w:tmpl w:val="20D6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F16E8"/>
    <w:multiLevelType w:val="hybridMultilevel"/>
    <w:tmpl w:val="CD164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9379F3"/>
    <w:multiLevelType w:val="hybridMultilevel"/>
    <w:tmpl w:val="3F2C0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6C06F1"/>
    <w:multiLevelType w:val="hybridMultilevel"/>
    <w:tmpl w:val="E82C8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C9034D"/>
    <w:multiLevelType w:val="hybridMultilevel"/>
    <w:tmpl w:val="7A3A9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F21935"/>
    <w:multiLevelType w:val="hybridMultilevel"/>
    <w:tmpl w:val="8EC0E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433E7E"/>
    <w:multiLevelType w:val="hybridMultilevel"/>
    <w:tmpl w:val="2F9E3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AB03E2"/>
    <w:multiLevelType w:val="hybridMultilevel"/>
    <w:tmpl w:val="392E2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5"/>
  </w:num>
  <w:num w:numId="4">
    <w:abstractNumId w:val="4"/>
  </w:num>
  <w:num w:numId="5">
    <w:abstractNumId w:val="27"/>
  </w:num>
  <w:num w:numId="6">
    <w:abstractNumId w:val="28"/>
  </w:num>
  <w:num w:numId="7">
    <w:abstractNumId w:val="9"/>
  </w:num>
  <w:num w:numId="8">
    <w:abstractNumId w:val="10"/>
  </w:num>
  <w:num w:numId="9">
    <w:abstractNumId w:val="0"/>
  </w:num>
  <w:num w:numId="10">
    <w:abstractNumId w:val="30"/>
  </w:num>
  <w:num w:numId="11">
    <w:abstractNumId w:val="8"/>
  </w:num>
  <w:num w:numId="12">
    <w:abstractNumId w:val="23"/>
  </w:num>
  <w:num w:numId="13">
    <w:abstractNumId w:val="21"/>
  </w:num>
  <w:num w:numId="14">
    <w:abstractNumId w:val="29"/>
  </w:num>
  <w:num w:numId="15">
    <w:abstractNumId w:val="36"/>
  </w:num>
  <w:num w:numId="16">
    <w:abstractNumId w:val="25"/>
  </w:num>
  <w:num w:numId="17">
    <w:abstractNumId w:val="32"/>
  </w:num>
  <w:num w:numId="18">
    <w:abstractNumId w:val="2"/>
  </w:num>
  <w:num w:numId="19">
    <w:abstractNumId w:val="24"/>
  </w:num>
  <w:num w:numId="20">
    <w:abstractNumId w:val="17"/>
  </w:num>
  <w:num w:numId="21">
    <w:abstractNumId w:val="31"/>
  </w:num>
  <w:num w:numId="22">
    <w:abstractNumId w:val="26"/>
  </w:num>
  <w:num w:numId="23">
    <w:abstractNumId w:val="6"/>
  </w:num>
  <w:num w:numId="24">
    <w:abstractNumId w:val="20"/>
  </w:num>
  <w:num w:numId="25">
    <w:abstractNumId w:val="7"/>
  </w:num>
  <w:num w:numId="26">
    <w:abstractNumId w:val="3"/>
  </w:num>
  <w:num w:numId="27">
    <w:abstractNumId w:val="22"/>
  </w:num>
  <w:num w:numId="28">
    <w:abstractNumId w:val="19"/>
  </w:num>
  <w:num w:numId="29">
    <w:abstractNumId w:val="14"/>
  </w:num>
  <w:num w:numId="30">
    <w:abstractNumId w:val="35"/>
  </w:num>
  <w:num w:numId="31">
    <w:abstractNumId w:val="34"/>
  </w:num>
  <w:num w:numId="32">
    <w:abstractNumId w:val="33"/>
  </w:num>
  <w:num w:numId="33">
    <w:abstractNumId w:val="5"/>
  </w:num>
  <w:num w:numId="34">
    <w:abstractNumId w:val="16"/>
  </w:num>
  <w:num w:numId="35">
    <w:abstractNumId w:val="18"/>
  </w:num>
  <w:num w:numId="36">
    <w:abstractNumId w:val="1"/>
  </w:num>
  <w:num w:numId="37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2E28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5C3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5D6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1567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4AEE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00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A0E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0AB1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2A98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1388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09F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A1C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9F3"/>
    <w:rsid w:val="00A61D93"/>
    <w:rsid w:val="00A61FA4"/>
    <w:rsid w:val="00A65387"/>
    <w:rsid w:val="00A66274"/>
    <w:rsid w:val="00A67C5A"/>
    <w:rsid w:val="00A70118"/>
    <w:rsid w:val="00A717B9"/>
    <w:rsid w:val="00A72565"/>
    <w:rsid w:val="00A73A0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6C0F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0D22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4916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paragraph" w:customStyle="1" w:styleId="TableHWhite">
    <w:name w:val="Table H White"/>
    <w:basedOn w:val="TableHeading"/>
    <w:link w:val="TableHWhiteChar"/>
    <w:qFormat/>
    <w:rsid w:val="00A73A05"/>
    <w:pPr>
      <w:jc w:val="center"/>
    </w:pPr>
    <w:rPr>
      <w:color w:val="FFFFFF" w:themeColor="background1"/>
    </w:rPr>
  </w:style>
  <w:style w:type="character" w:customStyle="1" w:styleId="TableHWhiteChar">
    <w:name w:val="Table H White Char"/>
    <w:basedOn w:val="TableHeadingChar"/>
    <w:link w:val="TableHWhite"/>
    <w:rsid w:val="00A73A05"/>
    <w:rPr>
      <w:rFonts w:ascii="Arial" w:hAnsi="Arial"/>
      <w:b/>
      <w:color w:val="FFFFFF" w:themeColor="background1"/>
    </w:rPr>
  </w:style>
  <w:style w:type="character" w:customStyle="1" w:styleId="Heading3Char">
    <w:name w:val="Heading 3 Char"/>
    <w:basedOn w:val="DefaultParagraphFont"/>
    <w:link w:val="Heading3"/>
    <w:rsid w:val="00915A1C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915A1C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915A1C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915A1C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915A1C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915A1C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915A1C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915A1C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15A1C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15A1C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5A1C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15A1C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15A1C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915A1C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915A1C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A1C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A1C"/>
    <w:rPr>
      <w:rFonts w:ascii="Arial" w:hAnsi="Arial"/>
      <w:b/>
      <w:bCs/>
    </w:rPr>
  </w:style>
  <w:style w:type="paragraph" w:customStyle="1" w:styleId="TblNorm">
    <w:name w:val="Tbl Norm"/>
    <w:basedOn w:val="Normal"/>
    <w:rsid w:val="00915A1C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11ptBold">
    <w:name w:val="TT 11pt Bold"/>
    <w:basedOn w:val="TableText"/>
    <w:link w:val="TT11ptBoldChar"/>
    <w:qFormat/>
    <w:rsid w:val="00915A1C"/>
    <w:pPr>
      <w:spacing w:before="180" w:after="180"/>
    </w:pPr>
    <w:rPr>
      <w:b/>
      <w:bCs/>
      <w:sz w:val="22"/>
      <w:szCs w:val="22"/>
    </w:rPr>
  </w:style>
  <w:style w:type="character" w:customStyle="1" w:styleId="TT11ptBoldChar">
    <w:name w:val="TT 11pt Bold Char"/>
    <w:basedOn w:val="TableTextChar"/>
    <w:link w:val="TT11ptBold"/>
    <w:rsid w:val="00915A1C"/>
    <w:rPr>
      <w:rFonts w:ascii="Arial" w:hAnsi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D198FD5-1257-4D64-8D23-CA849A347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888901-ABD4-493B-AA17-B8DC0761C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1</TotalTime>
  <Pages>1</Pages>
  <Words>1481</Words>
  <Characters>8444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9906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EOM-ZM0-TP-000006 Rev 001</dc:subject>
  <dc:creator>Rivamonte, Leonnito (RMP)</dc:creator>
  <cp:keywords>ᅟ</cp:keywords>
  <cp:lastModifiedBy>Jancil Saldhana</cp:lastModifiedBy>
  <cp:revision>5</cp:revision>
  <cp:lastPrinted>2017-10-17T10:11:00Z</cp:lastPrinted>
  <dcterms:created xsi:type="dcterms:W3CDTF">2021-05-03T08:47:00Z</dcterms:created>
  <dcterms:modified xsi:type="dcterms:W3CDTF">2021-08-17T10:21:00Z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